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19" w:rsidRDefault="00E25519"/>
    <w:p w:rsidR="00E25519" w:rsidRDefault="00E2551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25519">
        <w:tc>
          <w:tcPr>
            <w:tcW w:w="9212" w:type="dxa"/>
          </w:tcPr>
          <w:p w:rsidR="00E25519" w:rsidRDefault="00EC2832"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>EFRE-Programm in Baden-Württemberg 2014 - 2020</w:t>
            </w:r>
          </w:p>
        </w:tc>
      </w:tr>
      <w:tr w:rsidR="00E25519">
        <w:trPr>
          <w:trHeight w:val="741"/>
        </w:trPr>
        <w:tc>
          <w:tcPr>
            <w:tcW w:w="9212" w:type="dxa"/>
          </w:tcPr>
          <w:p w:rsidR="00E25519" w:rsidRDefault="00EC2832"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>Antrag auf Gewährung einer Zuwendung im Rahmen des Op</w:t>
            </w:r>
            <w:r>
              <w:rPr>
                <w:rFonts w:cs="Arial"/>
                <w:b/>
                <w:sz w:val="30"/>
                <w:szCs w:val="30"/>
              </w:rPr>
              <w:t>e</w:t>
            </w:r>
            <w:r>
              <w:rPr>
                <w:rFonts w:cs="Arial"/>
                <w:b/>
                <w:sz w:val="30"/>
                <w:szCs w:val="30"/>
              </w:rPr>
              <w:t xml:space="preserve">rationellen Programms „Innovation und Energiewende“ </w:t>
            </w:r>
          </w:p>
        </w:tc>
      </w:tr>
      <w:tr w:rsidR="00E25519">
        <w:trPr>
          <w:trHeight w:hRule="exact" w:val="164"/>
        </w:trPr>
        <w:tc>
          <w:tcPr>
            <w:tcW w:w="9212" w:type="dxa"/>
            <w:vAlign w:val="center"/>
          </w:tcPr>
          <w:p w:rsidR="00E25519" w:rsidRDefault="00E25519"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 w:rsidR="00E25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 xml:space="preserve">VwV EFRE Erweiterung von Innovationskapazitäten </w:t>
            </w:r>
          </w:p>
          <w:p w:rsidR="00E25519" w:rsidRDefault="00EC2832"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30"/>
                <w:szCs w:val="30"/>
              </w:rPr>
              <w:t>EVI – 2014 – 2020</w:t>
            </w:r>
          </w:p>
        </w:tc>
      </w:tr>
      <w:tr w:rsidR="00E25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25519"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 w:rsidR="00E25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hier : Infrastruktur von wirtschaftsnahen Forschungseinrichtungen </w:t>
            </w:r>
          </w:p>
        </w:tc>
      </w:tr>
    </w:tbl>
    <w:p w:rsidR="00E25519" w:rsidRDefault="00E25519"/>
    <w:p w:rsidR="00E25519" w:rsidRDefault="00E25519"/>
    <w:p w:rsidR="00E25519" w:rsidRDefault="00E25519"/>
    <w:p w:rsidR="00E25519" w:rsidRDefault="00E25519"/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 w:rsidR="00E25519">
        <w:trPr>
          <w:trHeight w:val="135"/>
        </w:trPr>
        <w:tc>
          <w:tcPr>
            <w:tcW w:w="5028" w:type="dxa"/>
            <w:vMerge w:val="restart"/>
          </w:tcPr>
          <w:p w:rsidR="00E25519" w:rsidRDefault="00EC28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 die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 w:rsidR="00E25519" w:rsidRDefault="00E25519"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25519" w:rsidRDefault="00EC2832">
            <w:r>
              <w:t>Aktenzeichen: EVI____________</w:t>
            </w:r>
          </w:p>
        </w:tc>
      </w:tr>
      <w:tr w:rsidR="00E25519">
        <w:trPr>
          <w:trHeight w:val="135"/>
        </w:trPr>
        <w:tc>
          <w:tcPr>
            <w:tcW w:w="5028" w:type="dxa"/>
            <w:vMerge/>
          </w:tcPr>
          <w:p w:rsidR="00E25519" w:rsidRDefault="00E25519">
            <w:pPr>
              <w:rPr>
                <w:b/>
                <w:sz w:val="24"/>
              </w:rPr>
            </w:pPr>
          </w:p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 w:rsidR="00E25519" w:rsidRDefault="00E25519"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519" w:rsidRDefault="00EC2832">
            <w:r>
              <w:rPr>
                <w:b/>
                <w:sz w:val="16"/>
                <w:szCs w:val="16"/>
              </w:rPr>
              <w:t>Wird von der L-Bank vergeben</w:t>
            </w:r>
          </w:p>
        </w:tc>
      </w:tr>
      <w:tr w:rsidR="00E25519">
        <w:tc>
          <w:tcPr>
            <w:tcW w:w="5028" w:type="dxa"/>
            <w:vMerge w:val="restart"/>
          </w:tcPr>
          <w:p w:rsidR="00E25519" w:rsidRDefault="00EC28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L-Bank</w:t>
            </w:r>
          </w:p>
          <w:p w:rsidR="00E25519" w:rsidRDefault="00EC28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Bereich Finanzhilfen</w:t>
            </w:r>
          </w:p>
          <w:p w:rsidR="00E25519" w:rsidRDefault="00EC2832">
            <w:r>
              <w:rPr>
                <w:b/>
                <w:sz w:val="24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 w:rsidR="00E25519" w:rsidRDefault="00E25519"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519" w:rsidRDefault="00EC2832">
            <w:r>
              <w:t xml:space="preserve">Kundennummer bei der L-Bank </w:t>
            </w:r>
            <w:r>
              <w:br/>
              <w:t>(sofern vorhanden):</w:t>
            </w:r>
          </w:p>
        </w:tc>
      </w:tr>
      <w:tr w:rsidR="00E25519">
        <w:tc>
          <w:tcPr>
            <w:tcW w:w="5028" w:type="dxa"/>
            <w:vMerge/>
          </w:tcPr>
          <w:p w:rsidR="00E25519" w:rsidRDefault="00E25519"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 w:rsidR="00E25519" w:rsidRDefault="00E25519"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E25519" w:rsidRDefault="00E25519"/>
    <w:p w:rsidR="00E25519" w:rsidRDefault="00E25519"/>
    <w:p w:rsidR="00E25519" w:rsidRDefault="00E25519"/>
    <w:p w:rsidR="00E25519" w:rsidRDefault="00E25519"/>
    <w:tbl>
      <w:tblPr>
        <w:tblStyle w:val="Tabellenraster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276"/>
        <w:gridCol w:w="4988"/>
      </w:tblGrid>
      <w:tr w:rsidR="00E25519">
        <w:trPr>
          <w:trHeight w:hRule="exact" w:val="340"/>
        </w:trPr>
        <w:tc>
          <w:tcPr>
            <w:tcW w:w="2943" w:type="dxa"/>
            <w:vAlign w:val="center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Spezifisches Ziel:</w:t>
            </w:r>
          </w:p>
        </w:tc>
        <w:tc>
          <w:tcPr>
            <w:tcW w:w="1276" w:type="dxa"/>
            <w:vAlign w:val="center"/>
          </w:tcPr>
          <w:p w:rsidR="00E25519" w:rsidRDefault="00EC2832">
            <w:r>
              <w:t xml:space="preserve">A.1a.1 </w:t>
            </w:r>
          </w:p>
        </w:tc>
        <w:tc>
          <w:tcPr>
            <w:tcW w:w="4988" w:type="dxa"/>
            <w:vAlign w:val="center"/>
          </w:tcPr>
          <w:p w:rsidR="00E25519" w:rsidRDefault="00EC2832">
            <w:r>
              <w:t>Stärkung Forschungs-, Innovationskapazitäten</w:t>
            </w:r>
          </w:p>
        </w:tc>
      </w:tr>
      <w:tr w:rsidR="00E25519">
        <w:trPr>
          <w:trHeight w:hRule="exact" w:val="113"/>
        </w:trPr>
        <w:tc>
          <w:tcPr>
            <w:tcW w:w="9207" w:type="dxa"/>
            <w:gridSpan w:val="3"/>
            <w:vAlign w:val="center"/>
          </w:tcPr>
          <w:p w:rsidR="00E25519" w:rsidRDefault="00E25519"/>
        </w:tc>
      </w:tr>
      <w:tr w:rsidR="00E25519">
        <w:trPr>
          <w:trHeight w:hRule="exact" w:val="340"/>
        </w:trPr>
        <w:tc>
          <w:tcPr>
            <w:tcW w:w="2943" w:type="dxa"/>
            <w:vAlign w:val="center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Maßnahme:</w:t>
            </w:r>
          </w:p>
        </w:tc>
        <w:tc>
          <w:tcPr>
            <w:tcW w:w="1276" w:type="dxa"/>
            <w:vAlign w:val="center"/>
          </w:tcPr>
          <w:p w:rsidR="00E25519" w:rsidRDefault="00EC2832">
            <w:r>
              <w:t>A.1a.1.1</w:t>
            </w:r>
          </w:p>
        </w:tc>
        <w:tc>
          <w:tcPr>
            <w:tcW w:w="4988" w:type="dxa"/>
            <w:vAlign w:val="center"/>
          </w:tcPr>
          <w:p w:rsidR="00E25519" w:rsidRDefault="00EC2832">
            <w:r>
              <w:t>Forschungsinfrastruktur</w:t>
            </w:r>
            <w:r>
              <w:t xml:space="preserve"> angewandte Forschung</w:t>
            </w:r>
          </w:p>
        </w:tc>
      </w:tr>
      <w:tr w:rsidR="00E25519">
        <w:trPr>
          <w:trHeight w:hRule="exact" w:val="113"/>
        </w:trPr>
        <w:tc>
          <w:tcPr>
            <w:tcW w:w="9207" w:type="dxa"/>
            <w:gridSpan w:val="3"/>
            <w:vAlign w:val="center"/>
          </w:tcPr>
          <w:p w:rsidR="00E25519" w:rsidRDefault="00E25519"/>
        </w:tc>
      </w:tr>
      <w:tr w:rsidR="00E25519">
        <w:trPr>
          <w:trHeight w:hRule="exact" w:val="552"/>
        </w:trPr>
        <w:tc>
          <w:tcPr>
            <w:tcW w:w="2943" w:type="dxa"/>
            <w:vAlign w:val="center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Förderinstrument:</w:t>
            </w:r>
          </w:p>
        </w:tc>
        <w:tc>
          <w:tcPr>
            <w:tcW w:w="1276" w:type="dxa"/>
            <w:vAlign w:val="center"/>
          </w:tcPr>
          <w:p w:rsidR="00E25519" w:rsidRDefault="00EC2832">
            <w:r>
              <w:t xml:space="preserve">A.1a.1.1.1 </w:t>
            </w:r>
          </w:p>
        </w:tc>
        <w:tc>
          <w:tcPr>
            <w:tcW w:w="4988" w:type="dxa"/>
            <w:vAlign w:val="center"/>
          </w:tcPr>
          <w:p w:rsidR="00E25519" w:rsidRDefault="00EC2832">
            <w:r>
              <w:t>Infrastruktur von wirtschaftsnahen Forschung</w:t>
            </w:r>
            <w:r>
              <w:t>s</w:t>
            </w:r>
            <w:r>
              <w:t>einrichtungen</w:t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2835"/>
        <w:gridCol w:w="2019"/>
        <w:gridCol w:w="2020"/>
        <w:gridCol w:w="2020"/>
      </w:tblGrid>
      <w:tr w:rsidR="00E25519">
        <w:tc>
          <w:tcPr>
            <w:tcW w:w="9286" w:type="dxa"/>
            <w:gridSpan w:val="5"/>
            <w:tcBorders>
              <w:top w:val="nil"/>
              <w:left w:val="nil"/>
              <w:right w:val="nil"/>
            </w:tcBorders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RegioWin</w:t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2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Ist das Vorhaben ein prämiertes RegioWIN Leuchtturmprojekt oder Teilprojekt eines so</w:t>
            </w:r>
            <w:r>
              <w:t>l</w:t>
            </w:r>
            <w:r>
              <w:t>chen?</w:t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5519" w:rsidRDefault="00EC2832">
            <w:r>
              <w:t>ja</w:t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E25519" w:rsidRDefault="00EC2832">
            <w:r>
              <w:t>Name Leuchtturmprojekt</w:t>
            </w:r>
          </w:p>
        </w:tc>
        <w:tc>
          <w:tcPr>
            <w:tcW w:w="60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5519" w:rsidRDefault="00EC283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5519" w:rsidRDefault="00E25519"/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E25519" w:rsidRDefault="00EC2832">
            <w:r>
              <w:t>Teilprojekt Nr.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25519" w:rsidRDefault="00EC283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25519" w:rsidRDefault="00EC2832">
            <w:pPr>
              <w:jc w:val="center"/>
            </w:pPr>
            <w:r>
              <w:t>von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5519" w:rsidRDefault="00EC283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519" w:rsidRDefault="00E25519"/>
        </w:tc>
        <w:tc>
          <w:tcPr>
            <w:tcW w:w="88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19" w:rsidRDefault="00EC2832">
            <w:r>
              <w:rPr>
                <w:b/>
                <w:sz w:val="18"/>
                <w:szCs w:val="18"/>
              </w:rPr>
              <w:t xml:space="preserve">Hinweis: Die o.g. VwV EFRE EVI 2014 – 2020 gilt in Verbindung mit VwV EFRE RegioWIN 2014 – 2020  </w:t>
            </w:r>
          </w:p>
        </w:tc>
      </w:tr>
      <w:tr w:rsidR="00E25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519" w:rsidRDefault="00EC283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19" w:rsidRDefault="00EC2832">
            <w:r>
              <w:t>nein</w:t>
            </w:r>
          </w:p>
        </w:tc>
      </w:tr>
    </w:tbl>
    <w:p w:rsidR="00E25519" w:rsidRDefault="00E25519"/>
    <w:p w:rsidR="00E25519" w:rsidRDefault="00EC2832">
      <w:r>
        <w:br w:type="page"/>
      </w:r>
    </w:p>
    <w:p w:rsidR="00E25519" w:rsidRDefault="00EC283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Allgemeine Angaben</w:t>
      </w:r>
    </w:p>
    <w:p w:rsidR="00E25519" w:rsidRDefault="00E255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88"/>
        <w:gridCol w:w="6298"/>
      </w:tblGrid>
      <w:tr w:rsidR="00E25519">
        <w:trPr>
          <w:trHeight w:val="227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Antragsteller</w:t>
            </w:r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Name</w:t>
            </w:r>
          </w:p>
        </w:tc>
        <w:bookmarkStart w:id="0" w:name="Text6"/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Straße, Hausnummer</w:t>
            </w:r>
          </w:p>
        </w:tc>
        <w:bookmarkStart w:id="1" w:name="Text7"/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PLZ, Ort</w:t>
            </w:r>
          </w:p>
        </w:tc>
        <w:bookmarkStart w:id="2" w:name="Text8"/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 xml:space="preserve">Homepage </w:t>
            </w:r>
            <w:r>
              <w:rPr>
                <w:sz w:val="16"/>
                <w:szCs w:val="16"/>
              </w:rPr>
              <w:t>(Antragsteller)</w:t>
            </w:r>
          </w:p>
        </w:tc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9286" w:type="dxa"/>
            <w:gridSpan w:val="2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Ansprechpartner</w:t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Name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Telefon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Telefax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E-Mail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88"/>
        <w:gridCol w:w="6298"/>
      </w:tblGrid>
      <w:tr w:rsidR="00E25519">
        <w:trPr>
          <w:trHeight w:val="227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Träger, falls vom Antragsteller abweichend</w:t>
            </w:r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Name</w:t>
            </w:r>
          </w:p>
        </w:tc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Straße, Hausnummer</w:t>
            </w:r>
          </w:p>
        </w:tc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25519">
        <w:trPr>
          <w:trHeight w:val="227"/>
        </w:trPr>
        <w:tc>
          <w:tcPr>
            <w:tcW w:w="2988" w:type="dxa"/>
          </w:tcPr>
          <w:p w:rsidR="00E25519" w:rsidRDefault="00EC2832">
            <w:r>
              <w:t>PLZ, Ort</w:t>
            </w:r>
          </w:p>
        </w:tc>
        <w:tc>
          <w:tcPr>
            <w:tcW w:w="6298" w:type="dxa"/>
          </w:tcPr>
          <w:p w:rsidR="00E25519" w:rsidRDefault="00EC2832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25519">
        <w:trPr>
          <w:trHeight w:val="227"/>
        </w:trPr>
        <w:tc>
          <w:tcPr>
            <w:tcW w:w="9286" w:type="dxa"/>
            <w:gridSpan w:val="2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Ansprechpartner</w:t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Name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Telefon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Telefax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E-Mail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08"/>
        <w:gridCol w:w="361"/>
        <w:gridCol w:w="35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7"/>
      </w:tblGrid>
      <w:tr w:rsidR="00E25519">
        <w:trPr>
          <w:trHeight w:val="227"/>
        </w:trPr>
        <w:tc>
          <w:tcPr>
            <w:tcW w:w="9288" w:type="dxa"/>
            <w:gridSpan w:val="23"/>
            <w:tcBorders>
              <w:bottom w:val="single" w:sz="4" w:space="0" w:color="auto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Bankverbindung</w:t>
            </w:r>
          </w:p>
        </w:tc>
      </w:tr>
      <w:tr w:rsidR="00E25519">
        <w:trPr>
          <w:trHeight w:val="2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Kontoinhaber</w:t>
            </w:r>
          </w:p>
        </w:tc>
        <w:tc>
          <w:tcPr>
            <w:tcW w:w="73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Kreditinstitut</w:t>
            </w:r>
          </w:p>
        </w:tc>
        <w:tc>
          <w:tcPr>
            <w:tcW w:w="73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IBAN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469"/>
        <w:gridCol w:w="2699"/>
        <w:gridCol w:w="6118"/>
      </w:tblGrid>
      <w:tr w:rsidR="00E25519">
        <w:trPr>
          <w:trHeight w:val="340"/>
        </w:trPr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Ort der Ablage der Belege</w:t>
            </w:r>
          </w:p>
        </w:tc>
      </w:tr>
      <w:tr w:rsidR="00E25519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r>
              <w:t>Beim Antragsteller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19" w:rsidRDefault="00E25519"/>
        </w:tc>
      </w:tr>
      <w:tr w:rsidR="00E25519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5519" w:rsidRDefault="00EC2832"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Beim Träger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5519" w:rsidRDefault="00E25519"/>
        </w:tc>
      </w:tr>
      <w:tr w:rsidR="00E25519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5519" w:rsidRDefault="00EC2832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An anderer Stelle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5519" w:rsidRDefault="00E25519"/>
        </w:tc>
      </w:tr>
      <w:tr w:rsidR="00E25519">
        <w:trPr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519" w:rsidRDefault="00E25519"/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Name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519" w:rsidRDefault="00EC2832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519" w:rsidRDefault="00E25519"/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Straße, Hausnummer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519" w:rsidRDefault="00EC283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519" w:rsidRDefault="00E25519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r>
              <w:t>PLZ, Ort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19" w:rsidRDefault="00EC283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8817"/>
      </w:tblGrid>
      <w:tr w:rsidR="00E25519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br w:type="page"/>
              <w:t>Rechtsform</w:t>
            </w:r>
          </w:p>
        </w:tc>
      </w:tr>
      <w:tr w:rsidR="00E25519">
        <w:trPr>
          <w:trHeight w:val="11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5519" w:rsidRDefault="00EC283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519" w:rsidRDefault="00EC2832">
            <w:r>
              <w:t xml:space="preserve">Juristische Person </w:t>
            </w:r>
          </w:p>
        </w:tc>
      </w:tr>
      <w:tr w:rsidR="00E25519">
        <w:trPr>
          <w:trHeight w:val="1025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Bitte Rechtsform angeben (z.B. GmbH, OHG)</w:t>
            </w:r>
          </w:p>
          <w:p w:rsidR="00E25519" w:rsidRDefault="00E25519"/>
          <w:p w:rsidR="00E25519" w:rsidRDefault="00EC283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25519" w:rsidRDefault="00EC2832">
            <w:pPr>
              <w:jc w:val="center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5519" w:rsidRDefault="00EC2832">
            <w:r>
              <w:t>öffentlich</w:t>
            </w:r>
          </w:p>
        </w:tc>
      </w:tr>
      <w:tr w:rsidR="00E25519">
        <w:trPr>
          <w:trHeight w:val="2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5519" w:rsidRDefault="00EC2832">
            <w:pPr>
              <w:jc w:val="center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519" w:rsidRDefault="00EC2832">
            <w:r>
              <w:t>privat</w:t>
            </w:r>
          </w:p>
        </w:tc>
      </w:tr>
    </w:tbl>
    <w:p w:rsidR="00E25519" w:rsidRDefault="00E25519"/>
    <w:p w:rsidR="00E25519" w:rsidRDefault="00E25519"/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8"/>
        <w:gridCol w:w="8803"/>
      </w:tblGrid>
      <w:tr w:rsidR="00E25519">
        <w:trPr>
          <w:trHeight w:val="227"/>
        </w:trPr>
        <w:tc>
          <w:tcPr>
            <w:tcW w:w="9271" w:type="dxa"/>
            <w:gridSpan w:val="2"/>
            <w:tcBorders>
              <w:bottom w:val="single" w:sz="4" w:space="0" w:color="auto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 xml:space="preserve">Trennungsrechnung  </w:t>
            </w:r>
          </w:p>
        </w:tc>
      </w:tr>
      <w:tr w:rsidR="00E25519">
        <w:trPr>
          <w:trHeight w:val="227"/>
        </w:trPr>
        <w:tc>
          <w:tcPr>
            <w:tcW w:w="468" w:type="dxa"/>
            <w:tcBorders>
              <w:lef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803" w:type="dxa"/>
            <w:tcBorders>
              <w:right w:val="single" w:sz="4" w:space="0" w:color="auto"/>
            </w:tcBorders>
          </w:tcPr>
          <w:p w:rsidR="00E25519" w:rsidRDefault="00EC2832">
            <w:r>
              <w:t>Die Tätigkeiten der Einrichtung werden nach wirtschaftlichen und nichtwirtschaftlichen Aktivitäten im Sinne des EU-Beihilferechts (vgl. Abschnitt 2 des Unionsrahmens für staatliche Bei</w:t>
            </w:r>
            <w:r>
              <w:t>hilfen zur Förderung von Forschung, Entwicklung und Innovation - 2014/C 198/01) - getrennt.</w:t>
            </w:r>
          </w:p>
        </w:tc>
      </w:tr>
      <w:tr w:rsidR="00E25519">
        <w:trPr>
          <w:trHeight w:val="227"/>
        </w:trPr>
        <w:tc>
          <w:tcPr>
            <w:tcW w:w="468" w:type="dxa"/>
            <w:tcBorders>
              <w:lef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803" w:type="dxa"/>
            <w:tcBorders>
              <w:right w:val="single" w:sz="4" w:space="0" w:color="auto"/>
            </w:tcBorders>
          </w:tcPr>
          <w:p w:rsidR="00E25519" w:rsidRDefault="00EC2832">
            <w:r>
              <w:t xml:space="preserve">Die beantragte Zuwendung wird dem nichtwirtschaftlichen Bereich zugeordnet. </w:t>
            </w:r>
          </w:p>
        </w:tc>
      </w:tr>
      <w:tr w:rsidR="00E25519">
        <w:trPr>
          <w:trHeight w:val="227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803" w:type="dxa"/>
            <w:tcBorders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Der Nachweis übe</w:t>
            </w:r>
            <w:r>
              <w:t>r die korrekte Zuordnung erfolgt über den Jahresabschluss.</w:t>
            </w:r>
          </w:p>
        </w:tc>
      </w:tr>
    </w:tbl>
    <w:p w:rsidR="00E25519" w:rsidRDefault="00E25519"/>
    <w:p w:rsidR="00E25519" w:rsidRDefault="00EC2832">
      <w:r>
        <w:br w:type="page"/>
      </w:r>
    </w:p>
    <w:p w:rsidR="00E25519" w:rsidRDefault="00EC283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Angaben zum Vorhaben</w:t>
      </w:r>
    </w:p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E25519">
        <w:trPr>
          <w:trHeight w:val="284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Kurzname des geplanten Vorhabens (max. 20 Zeichen )</w:t>
            </w:r>
          </w:p>
        </w:tc>
      </w:tr>
      <w:tr w:rsidR="00E25519">
        <w:trPr>
          <w:trHeight w:val="284"/>
        </w:trPr>
        <w:tc>
          <w:tcPr>
            <w:tcW w:w="9288" w:type="dxa"/>
            <w:tcBorders>
              <w:top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5"/>
        <w:gridCol w:w="8761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Name des geplanten Vorhabens (max. 120 Zeichen)</w:t>
            </w:r>
          </w:p>
        </w:tc>
      </w:tr>
      <w:tr w:rsidR="00E25519">
        <w:trPr>
          <w:trHeight w:val="284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2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Hinweis: Dieser Text wird im Falle einer Bewilligung auf das EFRE-Plakat, das an einer gut sichtb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ren Stelle anzubringen ist, </w:t>
            </w:r>
            <w:r>
              <w:rPr>
                <w:b/>
                <w:sz w:val="18"/>
                <w:szCs w:val="18"/>
              </w:rPr>
              <w:t>gedruckt.</w:t>
            </w:r>
          </w:p>
        </w:tc>
      </w:tr>
      <w:tr w:rsidR="00E25519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5"/>
        <w:gridCol w:w="8761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Ziel des geplanten Vorhabens (max. 200 Zeichen)</w:t>
            </w:r>
          </w:p>
        </w:tc>
      </w:tr>
      <w:tr w:rsidR="00E25519">
        <w:trPr>
          <w:trHeight w:val="284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2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Hinweis: Dieser Text wird im Falle einer Bewilligung auf das EFRE-Plakat, das an einer gut sichtb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ren </w:t>
            </w:r>
            <w:r>
              <w:rPr>
                <w:b/>
                <w:sz w:val="18"/>
                <w:szCs w:val="18"/>
              </w:rPr>
              <w:t>Stelle anzubringen ist, gedruckt.</w:t>
            </w:r>
          </w:p>
        </w:tc>
      </w:tr>
      <w:tr w:rsidR="00E25519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:rsidR="00E25519" w:rsidRDefault="00EC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Beispielhaft kann die Beschreibung mit „Mit diesem Projekt wollen wir…“ oder „Dieses Projekt zielt…“ begonnen werden.</w:t>
            </w:r>
          </w:p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C283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5"/>
        <w:gridCol w:w="2570"/>
        <w:gridCol w:w="6191"/>
      </w:tblGrid>
      <w:tr w:rsidR="00E25519">
        <w:trPr>
          <w:trHeight w:val="284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Zusammenfassung des Vorhabens in deutscher Sprache</w:t>
            </w:r>
          </w:p>
        </w:tc>
      </w:tr>
      <w:tr w:rsidR="00E25519">
        <w:trPr>
          <w:trHeight w:val="284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 – 1.000 Zeichen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255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5519">
        <w:trPr>
          <w:trHeight w:val="284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2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Hinweis: Dieser Text wird im Falle einer Bewilligung in der Projektdatenbank auf der Internetseite </w:t>
            </w:r>
            <w:hyperlink r:id="rId13" w:history="1">
              <w:r>
                <w:rPr>
                  <w:rStyle w:val="Hyperlink"/>
                  <w:b/>
                  <w:sz w:val="18"/>
                  <w:szCs w:val="18"/>
                </w:rPr>
                <w:t>www.efre-bw.de</w:t>
              </w:r>
            </w:hyperlink>
            <w:r>
              <w:rPr>
                <w:b/>
                <w:sz w:val="18"/>
                <w:szCs w:val="18"/>
              </w:rPr>
              <w:t xml:space="preserve"> veröffentlicht.</w:t>
            </w:r>
          </w:p>
        </w:tc>
      </w:tr>
      <w:tr w:rsidR="00E25519">
        <w:trPr>
          <w:trHeight w:val="284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5"/>
        <w:gridCol w:w="123"/>
        <w:gridCol w:w="2421"/>
        <w:gridCol w:w="4530"/>
        <w:gridCol w:w="1689"/>
      </w:tblGrid>
      <w:tr w:rsidR="00E25519">
        <w:trPr>
          <w:trHeight w:val="284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Zusammenfassung des Vorhabens in einer anderen europäischen Sprache</w:t>
            </w:r>
          </w:p>
        </w:tc>
      </w:tr>
      <w:tr w:rsidR="00E25519">
        <w:trPr>
          <w:trHeight w:val="284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 – 1.000 Zeichen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Sprache: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bitte auswählen-"/>
                    <w:listEntry w:val="Bulgarisch"/>
                    <w:listEntry w:val="Dänisch"/>
                    <w:listEntry w:val="Englisch"/>
                    <w:listEntry w:val="Estnisch"/>
                    <w:listEntry w:val="Finnisch"/>
                    <w:listEntry w:val="Französisch"/>
                    <w:listEntry w:val="Griechisch"/>
                    <w:listEntry w:val="Irisch"/>
                    <w:listEntry w:val="Italienisch"/>
                    <w:listEntry w:val="Kroatisch"/>
                    <w:listEntry w:val="Lettisch"/>
                    <w:listEntry w:val="Litauisch"/>
                    <w:listEntry w:val="Maltesisch"/>
                    <w:listEntry w:val="Niederländisch"/>
                    <w:listEntry w:val="Polnisch"/>
                    <w:listEntry w:val="Portugisisch"/>
                    <w:listEntry w:val="Rumänisch"/>
                    <w:listEntry w:val="Schwedisch"/>
                    <w:listEntry w:val="Slowakisch"/>
                    <w:listEntry w:val="Slowen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E25519">
        <w:trPr>
          <w:trHeight w:val="284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2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Hinweis: Dieser Text wird im Falle einer Bewilligung in der Projektdatenbank auf der Internetseite </w:t>
            </w:r>
            <w:hyperlink r:id="rId14" w:history="1">
              <w:r>
                <w:rPr>
                  <w:rStyle w:val="Hyperlink"/>
                  <w:b/>
                  <w:sz w:val="18"/>
                  <w:szCs w:val="18"/>
                </w:rPr>
                <w:t>www.efre-bw.de</w:t>
              </w:r>
            </w:hyperlink>
            <w:r>
              <w:rPr>
                <w:b/>
                <w:sz w:val="18"/>
                <w:szCs w:val="18"/>
              </w:rPr>
              <w:t xml:space="preserve"> veröffentlicht.</w:t>
            </w:r>
          </w:p>
        </w:tc>
      </w:tr>
      <w:tr w:rsidR="00E2551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25519" w:rsidRDefault="00EC2832">
            <w: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640" w:type="dxa"/>
            <w:gridSpan w:val="3"/>
            <w:shd w:val="clear" w:color="auto" w:fill="auto"/>
          </w:tcPr>
          <w:p w:rsidR="00E25519" w:rsidRDefault="00EC2832">
            <w:r>
              <w:t>Die Zusammenfassung des Vorhabens in einer anderen europäischen Sprache en</w:t>
            </w:r>
            <w:r>
              <w:t>t</w:t>
            </w:r>
            <w:r>
              <w:t>spricht inhaltlich der deutschsprachigen Fassung.</w:t>
            </w:r>
          </w:p>
        </w:tc>
      </w:tr>
      <w:tr w:rsidR="00E25519">
        <w:trPr>
          <w:trHeight w:val="284"/>
        </w:trPr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C283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6118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Ort der Durchführung des Vorhabens</w:t>
            </w:r>
          </w:p>
        </w:tc>
      </w:tr>
      <w:tr w:rsidR="00E25519">
        <w:trPr>
          <w:trHeight w:val="284"/>
        </w:trPr>
        <w:tc>
          <w:tcPr>
            <w:tcW w:w="3168" w:type="dxa"/>
          </w:tcPr>
          <w:p w:rsidR="00E25519" w:rsidRDefault="00EC2832">
            <w:r>
              <w:t>Straße, Hausnummer</w:t>
            </w:r>
          </w:p>
        </w:tc>
        <w:tc>
          <w:tcPr>
            <w:tcW w:w="6118" w:type="dxa"/>
          </w:tcPr>
          <w:p w:rsidR="00E25519" w:rsidRDefault="00EC2832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84"/>
        </w:trPr>
        <w:tc>
          <w:tcPr>
            <w:tcW w:w="3168" w:type="dxa"/>
          </w:tcPr>
          <w:p w:rsidR="00E25519" w:rsidRDefault="00EC2832">
            <w:r>
              <w:t xml:space="preserve">PLZ, Ort   </w:t>
            </w:r>
          </w:p>
        </w:tc>
        <w:tc>
          <w:tcPr>
            <w:tcW w:w="6118" w:type="dxa"/>
          </w:tcPr>
          <w:p w:rsidR="00E25519" w:rsidRDefault="00EC2832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6118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Geplanter Durchführungszeitraum</w:t>
            </w:r>
          </w:p>
        </w:tc>
      </w:tr>
      <w:tr w:rsidR="00E25519">
        <w:trPr>
          <w:trHeight w:val="28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t xml:space="preserve">Beginn 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25519">
        <w:trPr>
          <w:trHeight w:val="284"/>
        </w:trPr>
        <w:tc>
          <w:tcPr>
            <w:tcW w:w="3168" w:type="dxa"/>
            <w:tcBorders>
              <w:top w:val="single" w:sz="4" w:space="0" w:color="auto"/>
            </w:tcBorders>
          </w:tcPr>
          <w:p w:rsidR="00E25519" w:rsidRDefault="00EC2832">
            <w:r>
              <w:t>Ende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44"/>
        <w:gridCol w:w="4642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Projektpartner</w:t>
            </w:r>
          </w:p>
        </w:tc>
      </w:tr>
      <w:tr w:rsidR="00E25519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t xml:space="preserve">Sofern an dem Projekt weitere Partner beteiligt sind, bitte hier </w:t>
            </w:r>
            <w:r>
              <w:t>aufführen.</w:t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t>Name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t>Sitz</w:t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51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8817"/>
      </w:tblGrid>
      <w:tr w:rsidR="00E25519">
        <w:trPr>
          <w:trHeight w:val="284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tabs>
                <w:tab w:val="num" w:pos="540"/>
              </w:tabs>
              <w:ind w:hanging="792"/>
              <w:rPr>
                <w:b/>
              </w:rPr>
            </w:pPr>
            <w:r>
              <w:rPr>
                <w:b/>
              </w:rPr>
              <w:t>Öffentlich-private Partnerschaften (ÖPP)</w:t>
            </w:r>
          </w:p>
        </w:tc>
      </w:tr>
      <w:tr w:rsidR="00E25519">
        <w:trPr>
          <w:trHeight w:val="227"/>
        </w:trPr>
        <w:tc>
          <w:tcPr>
            <w:tcW w:w="9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519" w:rsidRDefault="00EC2832">
            <w:r>
              <w:t xml:space="preserve">Wird das </w:t>
            </w:r>
            <w:r>
              <w:t>Vorhaben im Rahmen einer öffentlich-privaten Partnerschaftsstruktur durchgeführt?</w:t>
            </w:r>
          </w:p>
        </w:tc>
      </w:tr>
      <w:tr w:rsidR="00E25519"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ind w:right="-173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17" w:type="dxa"/>
            <w:tcBorders>
              <w:right w:val="single" w:sz="4" w:space="0" w:color="auto"/>
            </w:tcBorders>
          </w:tcPr>
          <w:p w:rsidR="00E25519" w:rsidRDefault="00EC2832">
            <w:r>
              <w:t>ja</w:t>
            </w:r>
          </w:p>
        </w:tc>
      </w:tr>
      <w:tr w:rsidR="00E25519">
        <w:trPr>
          <w:trHeight w:val="227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17" w:type="dxa"/>
            <w:tcBorders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t>nein</w:t>
            </w:r>
          </w:p>
        </w:tc>
      </w:tr>
    </w:tbl>
    <w:p w:rsidR="00E25519" w:rsidRDefault="00E25519"/>
    <w:p w:rsidR="00E25519" w:rsidRDefault="00EC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36"/>
        <w:gridCol w:w="544"/>
        <w:gridCol w:w="4062"/>
      </w:tblGrid>
      <w:tr w:rsidR="00E25519">
        <w:trPr>
          <w:trHeight w:val="454"/>
        </w:trPr>
        <w:tc>
          <w:tcPr>
            <w:tcW w:w="9211" w:type="dxa"/>
            <w:gridSpan w:val="4"/>
            <w:tcBorders>
              <w:bottom w:val="single" w:sz="4" w:space="0" w:color="auto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ind w:left="567" w:hanging="567"/>
              <w:rPr>
                <w:b/>
              </w:rPr>
            </w:pPr>
            <w:r>
              <w:rPr>
                <w:b/>
              </w:rPr>
              <w:t>Wirtschaftszweig entsprechend Anhang I, Tabelle 7 Durchführungsverordnung (EU) Nr. 215/2014</w:t>
            </w:r>
          </w:p>
        </w:tc>
      </w:tr>
      <w:tr w:rsidR="00E25519">
        <w:trPr>
          <w:trHeight w:val="454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>Bitte geben Sie den Wirtschaftszweig an, auf den Ihr Vorhaben abzielt.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Land- und Forstwirtschaft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top w:val="single" w:sz="4" w:space="0" w:color="auto"/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Informations- und Kommunikation, einschl. </w:t>
            </w:r>
            <w:r>
              <w:rPr>
                <w:sz w:val="18"/>
                <w:szCs w:val="18"/>
              </w:rPr>
              <w:t>Telekommunikation, Informationsdiens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leistungen, Erbringung von Dienstleitu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gen der Informationstechnologie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Fischerei und Aquakultur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Handel 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Nahrungs- und Futtermi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teln, Getränkeherstellung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Gastgewerbe / Beherbergung und</w:t>
            </w:r>
            <w:r>
              <w:rPr>
                <w:sz w:val="18"/>
                <w:szCs w:val="18"/>
              </w:rPr>
              <w:t xml:space="preserve"> Gastr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nomie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Textilien und Bekleidung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Erbringung von Finanz- und Versich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rungsdienstleistungen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Fahrzeugbau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Grundstücks- und Wohnungswesen, Ve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mietung und wirtschaftliche Tätigkeiten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Datenverarbeitungsger</w:t>
            </w:r>
            <w:r>
              <w:rPr>
                <w:sz w:val="18"/>
                <w:szCs w:val="18"/>
              </w:rPr>
              <w:t>ä</w:t>
            </w:r>
            <w:r>
              <w:rPr>
                <w:sz w:val="18"/>
                <w:szCs w:val="18"/>
              </w:rPr>
              <w:t>ten, elektronischen und optischen Erzeu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nissen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Öffentli</w:t>
            </w:r>
            <w:r>
              <w:rPr>
                <w:sz w:val="18"/>
                <w:szCs w:val="18"/>
              </w:rPr>
              <w:t>che Verwaltung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Sonstiges nicht spezifisch verarbeitendes Gewerbe 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Erziehung und Unterricht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Baugewerbe / Bau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Gesundheits- und Sozialwesen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Bergbau und Gewinnung von Steinen und Erden (einschl. zwecks Energieerzeugung betriebener Bergbau)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Sozialwesen, öffentliche und persönliche Dienstleistungen 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Energieversorgung</w:t>
            </w: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Dienstleistungen im Zusammenhang mit Umwelt und Klimawandel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Wasserversorgung, Abwasser- und A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fallentsorgung und Beseitigung von U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weltverschmutzungen</w:t>
            </w:r>
          </w:p>
          <w:p w:rsidR="00E25519" w:rsidRDefault="00E25519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</w:t>
            </w:r>
            <w:r>
              <w:rPr>
                <w:sz w:val="18"/>
                <w:szCs w:val="18"/>
              </w:rPr>
              <w:t xml:space="preserve">nst, Unterhaltung, Kreativwirtschaft und Erholung </w:t>
            </w:r>
          </w:p>
        </w:tc>
      </w:tr>
      <w:tr w:rsidR="00E25519">
        <w:trPr>
          <w:trHeight w:val="454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E25519" w:rsidRDefault="00EC2832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Verkehr und Lagerei 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E25519" w:rsidRDefault="00EC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62" w:type="dxa"/>
            <w:tcBorders>
              <w:bottom w:val="single" w:sz="4" w:space="0" w:color="auto"/>
              <w:right w:val="single" w:sz="4" w:space="0" w:color="auto"/>
            </w:tcBorders>
          </w:tcPr>
          <w:p w:rsidR="00E25519" w:rsidRDefault="00EC2832">
            <w:pPr>
              <w:numPr>
                <w:ilvl w:val="0"/>
                <w:numId w:val="15"/>
              </w:numPr>
              <w:tabs>
                <w:tab w:val="clear" w:pos="720"/>
                <w:tab w:val="num" w:pos="431"/>
              </w:tabs>
              <w:ind w:left="431" w:hanging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nicht spezifizierte Dienstleistu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gen</w:t>
            </w:r>
          </w:p>
        </w:tc>
      </w:tr>
    </w:tbl>
    <w:p w:rsidR="00E25519" w:rsidRDefault="00E25519"/>
    <w:p w:rsidR="00E25519" w:rsidRDefault="00EC283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8930"/>
      </w:tblGrid>
      <w:tr w:rsidR="00E25519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1"/>
                <w:numId w:val="1"/>
              </w:numPr>
              <w:ind w:hanging="792"/>
              <w:rPr>
                <w:b/>
              </w:rPr>
            </w:pPr>
            <w:r>
              <w:rPr>
                <w:b/>
              </w:rPr>
              <w:t xml:space="preserve">Detaillierte </w:t>
            </w:r>
            <w:r>
              <w:rPr>
                <w:b/>
              </w:rPr>
              <w:t>Beschreibung des Vorhabens</w:t>
            </w:r>
          </w:p>
        </w:tc>
      </w:tr>
      <w:tr w:rsidR="00E25519">
        <w:trPr>
          <w:trHeight w:hRule="exact" w:val="1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>Das Vorhaben trägt zur Umsetzung des auf Seite 1 genannten RegioWIN Leuchtturmpr</w:t>
            </w:r>
            <w:r>
              <w:rPr>
                <w:szCs w:val="22"/>
              </w:rPr>
              <w:t>o</w:t>
            </w:r>
            <w:r>
              <w:rPr>
                <w:szCs w:val="22"/>
              </w:rPr>
              <w:t xml:space="preserve">jekts oder Teilprojekts eines solchen bei. </w:t>
            </w:r>
          </w:p>
          <w:p w:rsidR="00E25519" w:rsidRDefault="00E25519">
            <w:pPr>
              <w:rPr>
                <w:szCs w:val="22"/>
              </w:rPr>
            </w:pPr>
          </w:p>
          <w:p w:rsidR="00E25519" w:rsidRDefault="00EC2832">
            <w:pPr>
              <w:rPr>
                <w:sz w:val="20"/>
                <w:szCs w:val="20"/>
              </w:rPr>
            </w:pPr>
            <w:r>
              <w:rPr>
                <w:szCs w:val="22"/>
              </w:rPr>
              <w:t>Bitte beacht</w:t>
            </w:r>
            <w:r>
              <w:rPr>
                <w:szCs w:val="22"/>
              </w:rPr>
              <w:t xml:space="preserve">en Sie in diesem Falle die spezifischen Erläuterungen in den nachfolgenden Feldern sowie bei den Anlagen! </w:t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E25519">
        <w:trPr>
          <w:tblHeader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Angaben zum Antragsteller </w:t>
            </w:r>
            <w:r>
              <w:rPr>
                <w:rFonts w:cs="Arial"/>
                <w:b/>
                <w:sz w:val="18"/>
                <w:szCs w:val="18"/>
              </w:rPr>
              <w:t>(max. 1 Seite</w:t>
            </w:r>
            <w:r>
              <w:rPr>
                <w:rFonts w:cs="Arial"/>
                <w:b/>
                <w:szCs w:val="22"/>
              </w:rPr>
              <w:t>)</w:t>
            </w:r>
          </w:p>
        </w:tc>
      </w:tr>
      <w:tr w:rsidR="00E25519">
        <w:trPr>
          <w:trHeight w:val="512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Bitte beschreiben Sie die Leistungsfähigkeit und die Erfahrungen ihrer Einrichtung im Hi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 xml:space="preserve">blick auf das </w:t>
            </w:r>
            <w:r>
              <w:rPr>
                <w:rFonts w:cs="Arial"/>
                <w:szCs w:val="22"/>
              </w:rPr>
              <w:t>geplante Vorhaben.</w:t>
            </w:r>
          </w:p>
        </w:tc>
      </w:tr>
      <w:tr w:rsidR="00E25519">
        <w:trPr>
          <w:trHeight w:val="135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E25519">
        <w:trPr>
          <w:tblHeader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Darstellung des Vorhabens </w:t>
            </w:r>
            <w:r>
              <w:rPr>
                <w:rFonts w:cs="Arial"/>
                <w:b/>
                <w:sz w:val="18"/>
                <w:szCs w:val="18"/>
              </w:rPr>
              <w:t>(max. 2 Seiten)</w:t>
            </w:r>
          </w:p>
        </w:tc>
      </w:tr>
      <w:tr w:rsidR="00E25519">
        <w:trPr>
          <w:trHeight w:val="1359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r>
              <w:t>Bitte stellen Sie das vorgesehene Vorhaben einschließlich der zugrunde liegenden Proble</w:t>
            </w:r>
            <w:r>
              <w:t>m</w:t>
            </w:r>
            <w:r>
              <w:t xml:space="preserve">situation und dem daraus abgeleiteten Vorhabenszweck dar. </w:t>
            </w:r>
          </w:p>
          <w:p w:rsidR="00E25519" w:rsidRDefault="00E25519"/>
          <w:p w:rsidR="00E25519" w:rsidRDefault="00EC2832">
            <w:r>
              <w:rPr>
                <w:b/>
              </w:rPr>
              <w:t xml:space="preserve">Bei Teilprojekten von RegioWIN-Leuchtturmprojekten </w:t>
            </w:r>
            <w:r>
              <w:t>erläutern Sie zusätzlich, welchen Beitrag dieser Projektteil zur Umsetzung des prämierten LTP leisten soll.</w:t>
            </w:r>
          </w:p>
        </w:tc>
      </w:tr>
      <w:tr w:rsidR="00E25519">
        <w:trPr>
          <w:trHeight w:val="135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23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13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E25519">
        <w:trPr>
          <w:tblHeader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Ziel des Vorhabens </w:t>
            </w:r>
            <w:r>
              <w:rPr>
                <w:rFonts w:cs="Arial"/>
                <w:b/>
                <w:sz w:val="18"/>
                <w:szCs w:val="18"/>
              </w:rPr>
              <w:t>(max. 1 Seite)</w:t>
            </w:r>
          </w:p>
        </w:tc>
      </w:tr>
      <w:tr w:rsidR="00E25519">
        <w:trPr>
          <w:trHeight w:val="1173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r>
              <w:t xml:space="preserve">Bitte stellen Sie die wesentlichen Ziele dar, die mit dem geplanten Vorhaben erreicht werden sollen. </w:t>
            </w:r>
          </w:p>
          <w:p w:rsidR="00E25519" w:rsidRDefault="00E25519"/>
          <w:p w:rsidR="00E25519" w:rsidRDefault="00EC2832">
            <w:r>
              <w:rPr>
                <w:b/>
              </w:rPr>
              <w:t>Bei RegioWIN-Leuchtturmprojekten oder</w:t>
            </w:r>
            <w:r>
              <w:rPr>
                <w:b/>
              </w:rPr>
              <w:t xml:space="preserve"> -teilprojekten</w:t>
            </w:r>
            <w:r>
              <w:t xml:space="preserve"> erläutern Sie zusätzlich, welche Rolle dieses Projekt bei der Umsetzung des REK spielt.</w:t>
            </w:r>
          </w:p>
        </w:tc>
      </w:tr>
      <w:tr w:rsidR="00E25519">
        <w:trPr>
          <w:trHeight w:val="137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21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14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E25519">
        <w:trPr>
          <w:tblHeader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Geplante Maßnahmen </w:t>
            </w:r>
            <w:r>
              <w:rPr>
                <w:rFonts w:cs="Arial"/>
                <w:b/>
                <w:sz w:val="18"/>
                <w:szCs w:val="18"/>
              </w:rPr>
              <w:t>(max. 2 Seiten)</w:t>
            </w:r>
          </w:p>
        </w:tc>
      </w:tr>
      <w:tr w:rsidR="00E25519">
        <w:trPr>
          <w:trHeight w:val="531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 xml:space="preserve">Bitte erläutern Sie die geplanten Maßnahmen und stellen Sie den Arbeits- und Zeitplan im entsprechenden Formular (abrufbar unter </w:t>
            </w:r>
            <w:hyperlink r:id="rId15" w:history="1">
              <w:r>
                <w:rPr>
                  <w:rStyle w:val="Hyperlink"/>
                  <w:szCs w:val="22"/>
                </w:rPr>
                <w:t>http://www.efre-bw.de</w:t>
              </w:r>
            </w:hyperlink>
            <w:r>
              <w:rPr>
                <w:szCs w:val="22"/>
              </w:rPr>
              <w:t xml:space="preserve">) detailliert dar. </w:t>
            </w:r>
          </w:p>
          <w:p w:rsidR="00E25519" w:rsidRDefault="00EC2832">
            <w:pPr>
              <w:rPr>
                <w:b/>
                <w:szCs w:val="22"/>
              </w:rPr>
            </w:pPr>
            <w:r>
              <w:rPr>
                <w:szCs w:val="22"/>
              </w:rPr>
              <w:t>Bei baulichen Maßnahmen ergänzen Sie Angaben zum</w:t>
            </w:r>
            <w:r>
              <w:rPr>
                <w:szCs w:val="22"/>
              </w:rPr>
              <w:t xml:space="preserve"> Standort und fügen das aus der Problemlage und den Zielen abgeleitete Raumkonzept und die Baupläne als Bestandteil der Bauunterlagen als Anlage bei.</w:t>
            </w:r>
          </w:p>
        </w:tc>
      </w:tr>
      <w:tr w:rsidR="00E25519">
        <w:trPr>
          <w:trHeight w:val="1361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22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15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E25519">
        <w:trPr>
          <w:tblHeader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Beitr</w:t>
            </w:r>
            <w:r>
              <w:rPr>
                <w:rFonts w:cs="Arial"/>
                <w:b/>
                <w:szCs w:val="22"/>
              </w:rPr>
              <w:t xml:space="preserve">ag des Vorhabens zur Umsetzung der Innovationsstrategie des Landes </w:t>
            </w:r>
            <w:r>
              <w:rPr>
                <w:rFonts w:cs="Arial"/>
                <w:b/>
                <w:sz w:val="18"/>
                <w:szCs w:val="18"/>
              </w:rPr>
              <w:t>(max. 1 Seite)</w:t>
            </w:r>
          </w:p>
        </w:tc>
      </w:tr>
      <w:tr w:rsidR="00E25519">
        <w:trPr>
          <w:trHeight w:hRule="exact" w:val="1083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r>
              <w:t>Bitte erläutern Sie den Beitrag des Vorhabens zur Stärkung des Landes als FuE Standort, insbesondere im Hinblick auf den strategischen Ausbau von Forschungsinfrastrukturen s</w:t>
            </w:r>
            <w:r>
              <w:t>o</w:t>
            </w:r>
            <w:r>
              <w:t xml:space="preserve">wie auf die Beschleunigung des Innovationsgeschehens </w:t>
            </w:r>
            <w:r>
              <w:rPr>
                <w:sz w:val="18"/>
                <w:szCs w:val="18"/>
              </w:rPr>
              <w:t>(vgl. Innovationsstrategie Baden-Württemberg Nr. 4.2 und 4.3)</w:t>
            </w:r>
          </w:p>
        </w:tc>
      </w:tr>
      <w:tr w:rsidR="00E25519">
        <w:trPr>
          <w:trHeight w:val="1361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E25519">
        <w:trPr>
          <w:tblHeader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KMU-Orientierung </w:t>
            </w:r>
            <w:r>
              <w:rPr>
                <w:rFonts w:cs="Arial"/>
                <w:b/>
                <w:sz w:val="18"/>
                <w:szCs w:val="18"/>
              </w:rPr>
              <w:t>(max. 1 Seite)</w:t>
            </w:r>
          </w:p>
        </w:tc>
      </w:tr>
      <w:tr w:rsidR="00E25519">
        <w:trPr>
          <w:trHeight w:val="516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r>
              <w:t xml:space="preserve">Bitte erläutern Sie die </w:t>
            </w:r>
            <w:r>
              <w:t>Relevanz des Vorhabens für die Verbesserung des Zugangs von KMU zu Forschungskapazitäten und ihren verbesserten Einbezug in Innovationsprozesse</w:t>
            </w:r>
          </w:p>
        </w:tc>
      </w:tr>
      <w:tr w:rsidR="00E25519">
        <w:trPr>
          <w:trHeight w:val="1361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Text119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16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E25519">
        <w:trPr>
          <w:tblHeader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numPr>
                <w:ilvl w:val="2"/>
                <w:numId w:val="1"/>
              </w:numPr>
              <w:ind w:left="720" w:hanging="7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Kosten-Nutzen-Verhältnis des Vorhabens </w:t>
            </w:r>
            <w:r>
              <w:rPr>
                <w:rFonts w:cs="Arial"/>
                <w:b/>
                <w:sz w:val="18"/>
                <w:szCs w:val="18"/>
              </w:rPr>
              <w:t>(max. 1 Seite)</w:t>
            </w:r>
          </w:p>
        </w:tc>
      </w:tr>
      <w:tr w:rsidR="00E25519">
        <w:trPr>
          <w:trHeight w:val="855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19" w:rsidRDefault="00EC2832">
            <w:r>
              <w:rPr>
                <w:rFonts w:cs="Arial"/>
                <w:szCs w:val="22"/>
              </w:rPr>
              <w:t xml:space="preserve">Bitte beschreiben Sie die angestrebten Ergebnisse des Vorhabens und stellen Sie diese in Relation zu den einzusetzenden </w:t>
            </w:r>
            <w:r>
              <w:rPr>
                <w:rFonts w:cs="Arial"/>
                <w:szCs w:val="22"/>
              </w:rPr>
              <w:t>Mitteln. Machen Sie Aussagen zur Sicherstellung des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triebs</w:t>
            </w:r>
            <w:r>
              <w:rPr>
                <w:rStyle w:val="Funotenzeichen"/>
                <w:rFonts w:cs="Arial"/>
                <w:szCs w:val="22"/>
              </w:rPr>
              <w:footnoteReference w:id="1"/>
            </w:r>
            <w:r>
              <w:rPr>
                <w:rFonts w:cs="Arial"/>
                <w:szCs w:val="22"/>
              </w:rPr>
              <w:t xml:space="preserve"> über die Zweckbindungsfrist. </w:t>
            </w:r>
          </w:p>
        </w:tc>
      </w:tr>
      <w:tr w:rsidR="00E25519">
        <w:trPr>
          <w:trHeight w:val="1361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5519" w:rsidRDefault="00E25519"/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E25519">
        <w:trPr>
          <w:trHeight w:val="284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ind w:left="540" w:hanging="540"/>
              <w:rPr>
                <w:b/>
              </w:rPr>
            </w:pPr>
            <w:r>
              <w:rPr>
                <w:b/>
              </w:rPr>
              <w:t>Beitrag zu den Zielen</w:t>
            </w:r>
          </w:p>
        </w:tc>
      </w:tr>
      <w:tr w:rsidR="00E25519">
        <w:trPr>
          <w:trHeight w:val="28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E25519" w:rsidRDefault="00EC2832">
            <w:r>
              <w:t xml:space="preserve">Der Beitrag des Vorhabens zu den </w:t>
            </w:r>
            <w:r>
              <w:t>Outputindikatoren im Spezifischen Ziel 1, Maßnahmenb</w:t>
            </w:r>
            <w:r>
              <w:t>e</w:t>
            </w:r>
            <w:r>
              <w:t>reich „Forschungsinfrastruktur in der angewandten Forschung“ sowie zu den EU-Querschnittszielen "Nachhaltigen Entwicklung", "Chancengleichheit und Nichtdiskrimini</w:t>
            </w:r>
            <w:r>
              <w:t>e</w:t>
            </w:r>
            <w:r>
              <w:t>rung" und "Gleichstellung von Männern un</w:t>
            </w:r>
            <w:r>
              <w:t xml:space="preserve">d Frauen"  ist anhand des Formulars „Erhebung von Zielbeiträgen – Formular für Antragstellende“ (abrufbar unter </w:t>
            </w:r>
            <w:hyperlink r:id="rId16" w:history="1">
              <w:r>
                <w:rPr>
                  <w:rStyle w:val="Hyperlink"/>
                </w:rPr>
                <w:t>http://www.efre-bw.de</w:t>
              </w:r>
            </w:hyperlink>
            <w:r>
              <w:t>) da</w:t>
            </w:r>
            <w:r>
              <w:t>r</w:t>
            </w:r>
            <w:r>
              <w:t xml:space="preserve">zustellen. </w:t>
            </w:r>
          </w:p>
          <w:p w:rsidR="00E25519" w:rsidRDefault="00E25519"/>
          <w:p w:rsidR="00E25519" w:rsidRDefault="00EC283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Bitte übermitteln Sie das ausgefüllte Formular ausschließlich </w:t>
            </w:r>
            <w:r>
              <w:rPr>
                <w:b/>
                <w:i/>
              </w:rPr>
              <w:t>elektronisch als Excel-Datei an die L-Bank, E-Mail: efre@l-bank.de.</w:t>
            </w:r>
          </w:p>
        </w:tc>
      </w:tr>
    </w:tbl>
    <w:p w:rsidR="00E25519" w:rsidRDefault="00E25519"/>
    <w:p w:rsidR="00E25519" w:rsidRDefault="00EC2832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792"/>
      </w:pPr>
      <w:r>
        <w:br w:type="page"/>
      </w:r>
    </w:p>
    <w:p w:rsidR="00E25519" w:rsidRDefault="00EC283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Kosten- und Finanzierungsplan</w:t>
      </w:r>
    </w:p>
    <w:p w:rsidR="00E25519" w:rsidRDefault="00E25519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 w:rsidR="00E25519"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 w:rsidR="00E25519" w:rsidRDefault="00EC2832">
            <w:pPr>
              <w:numPr>
                <w:ilvl w:val="1"/>
                <w:numId w:val="1"/>
              </w:numPr>
              <w:ind w:hanging="792"/>
              <w:rPr>
                <w:b/>
              </w:rPr>
            </w:pPr>
            <w:r>
              <w:rPr>
                <w:b/>
              </w:rPr>
              <w:t>Vorsteuerabzug</w:t>
            </w:r>
          </w:p>
        </w:tc>
      </w:tr>
      <w:tr w:rsidR="00E25519"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pPr>
              <w:jc w:val="both"/>
            </w:pPr>
            <w:r>
              <w:t xml:space="preserve">Eine Berechtigung zum Vorsteuerabzug gem. §15 des Umsatzsteuergesetzes für das beantragte Vorhaben besteht bzw. wurde oder wird beantragt. </w:t>
            </w:r>
          </w:p>
        </w:tc>
      </w:tr>
      <w:tr w:rsidR="00E25519"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 w:rsidR="00E25519" w:rsidRDefault="00EC2832">
            <w:r>
              <w:t>ja</w:t>
            </w:r>
          </w:p>
        </w:tc>
      </w:tr>
      <w:tr w:rsidR="00E25519"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 w:rsidR="00E25519" w:rsidRDefault="00EC2832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 w:rsidR="00E25519" w:rsidRDefault="00EC2832">
            <w:r>
              <w:t>nein</w:t>
            </w:r>
          </w:p>
        </w:tc>
      </w:tr>
      <w:tr w:rsidR="00E25519"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9" w:rsidRDefault="00EC2832">
            <w:r>
              <w:rPr>
                <w:b/>
                <w:sz w:val="18"/>
                <w:szCs w:val="18"/>
              </w:rPr>
              <w:t xml:space="preserve">Hinweis: </w:t>
            </w:r>
            <w:r>
              <w:rPr>
                <w:sz w:val="18"/>
                <w:szCs w:val="18"/>
              </w:rPr>
              <w:t>Bei „ja“ und bei allen RegioWIN prämierten Leuchtturmprojekten sind nur die Nettoaufwendungen zuwe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dungsfähig.</w:t>
            </w:r>
          </w:p>
        </w:tc>
      </w:tr>
    </w:tbl>
    <w:p w:rsidR="00E25519" w:rsidRDefault="00E25519">
      <w:pPr>
        <w:ind w:right="-470"/>
        <w:rPr>
          <w:sz w:val="18"/>
          <w:szCs w:val="18"/>
        </w:rPr>
      </w:pPr>
    </w:p>
    <w:p w:rsidR="00E25519" w:rsidRDefault="00E25519">
      <w:pPr>
        <w:ind w:right="-47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 w:rsidR="00E25519"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5519" w:rsidRDefault="00EC2832">
            <w:pPr>
              <w:numPr>
                <w:ilvl w:val="1"/>
                <w:numId w:val="1"/>
              </w:numPr>
              <w:ind w:hanging="792"/>
              <w:rPr>
                <w:b/>
              </w:rPr>
            </w:pPr>
            <w:r>
              <w:rPr>
                <w:b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shd w:val="clear" w:color="auto" w:fill="D9D9D9"/>
            <w:vAlign w:val="center"/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</w:rPr>
              <w:t xml:space="preserve">Zuwendungsfähig </w:t>
            </w:r>
          </w:p>
        </w:tc>
      </w:tr>
      <w:tr w:rsidR="00E25519">
        <w:tc>
          <w:tcPr>
            <w:tcW w:w="3347" w:type="dxa"/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shd w:val="clear" w:color="auto" w:fill="auto"/>
          </w:tcPr>
          <w:p w:rsidR="00E25519" w:rsidRDefault="00EC2832">
            <w:pPr>
              <w:jc w:val="right"/>
            </w:pPr>
            <w: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Sa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 w:rsidR="00E25519" w:rsidRDefault="00EC2832">
            <w:pPr>
              <w:jc w:val="right"/>
            </w:pPr>
            <w:r>
              <w:rPr>
                <w:szCs w:val="22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Sa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 xml:space="preserve">Investitionen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25519" w:rsidRDefault="00E25519">
            <w:pPr>
              <w:rPr>
                <w:szCs w:val="22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I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I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 xml:space="preserve">Baukosten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rPr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B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1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B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>Grunderwerb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25519" w:rsidRDefault="00E25519">
            <w:pPr>
              <w:rPr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G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G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4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rPr>
                <w:szCs w:val="22"/>
              </w:rPr>
              <w:t>Sonstige nicht zuwendungsf</w:t>
            </w:r>
            <w:r>
              <w:rPr>
                <w:szCs w:val="22"/>
              </w:rPr>
              <w:t>ä</w:t>
            </w:r>
            <w:r>
              <w:rPr>
                <w:szCs w:val="22"/>
              </w:rPr>
              <w:t>hige Aufwendungen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rPr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So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0,00 €</w:t>
            </w:r>
          </w:p>
        </w:tc>
      </w:tr>
      <w:tr w:rsidR="00E25519">
        <w:tc>
          <w:tcPr>
            <w:tcW w:w="3347" w:type="dxa"/>
            <w:shd w:val="clear" w:color="auto" w:fill="auto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25519" w:rsidRDefault="00E25519">
            <w:pPr>
              <w:rPr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:rsidR="00E25519" w:rsidRDefault="00EC2832">
            <w:pPr>
              <w:jc w:val="right"/>
              <w:rPr>
                <w:b/>
              </w:rPr>
            </w:pPr>
            <w:r>
              <w:rPr>
                <w:b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BG+GG+SoG"/>
                    <w:format w:val="#.##0,00"/>
                  </w:textInput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=SaG+IG+BG+GG+SoG </w:instrText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instrText>0</w:instrTex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0,00</w: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 w:rsidR="00E25519" w:rsidRDefault="00EC2832">
            <w:pPr>
              <w:jc w:val="right"/>
              <w:rPr>
                <w:b/>
              </w:rPr>
            </w:pPr>
            <w:r>
              <w:rPr>
                <w:b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IZ+BZ+GZ"/>
                    <w:format w:val="#.##0,00"/>
                  </w:textInput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=SaZ+IZ+BZ+GZ </w:instrText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instrText>0</w:instrTex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0,00</w: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  <w:t xml:space="preserve"> €</w:t>
            </w:r>
          </w:p>
        </w:tc>
      </w:tr>
    </w:tbl>
    <w:p w:rsidR="00E25519" w:rsidRDefault="00E25519">
      <w:pPr>
        <w:ind w:right="-470"/>
        <w:rPr>
          <w:sz w:val="20"/>
          <w:szCs w:val="20"/>
        </w:rPr>
      </w:pPr>
    </w:p>
    <w:p w:rsidR="00E25519" w:rsidRDefault="00E25519">
      <w:pPr>
        <w:ind w:right="-470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DB3E2" w:themeFill="text2" w:themeFillTint="66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48"/>
      </w:tblGrid>
      <w:tr w:rsidR="00E25519">
        <w:trPr>
          <w:trHeight w:val="227"/>
        </w:trPr>
        <w:tc>
          <w:tcPr>
            <w:tcW w:w="9648" w:type="dxa"/>
            <w:shd w:val="clear" w:color="auto" w:fill="8DB3E2" w:themeFill="text2" w:themeFillTint="66"/>
          </w:tcPr>
          <w:p w:rsidR="00E25519" w:rsidRDefault="00EC283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Hinweise: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5519">
        <w:trPr>
          <w:trHeight w:val="227"/>
        </w:trPr>
        <w:tc>
          <w:tcPr>
            <w:tcW w:w="9648" w:type="dxa"/>
            <w:shd w:val="clear" w:color="auto" w:fill="8DB3E2" w:themeFill="text2" w:themeFillTint="66"/>
          </w:tcPr>
          <w:p w:rsidR="00E25519" w:rsidRDefault="00EC28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Aufwendungen sind detailliert in der </w:t>
            </w:r>
            <w:r>
              <w:rPr>
                <w:sz w:val="20"/>
                <w:szCs w:val="20"/>
              </w:rPr>
              <w:t>Anlage „Detaillierte Aufstellung der Aufwendungen“ darzustellen.</w:t>
            </w:r>
          </w:p>
        </w:tc>
      </w:tr>
      <w:tr w:rsidR="00E25519">
        <w:trPr>
          <w:trHeight w:val="227"/>
        </w:trPr>
        <w:tc>
          <w:tcPr>
            <w:tcW w:w="9648" w:type="dxa"/>
            <w:shd w:val="clear" w:color="auto" w:fill="8DB3E2" w:themeFill="text2" w:themeFillTint="66"/>
          </w:tcPr>
          <w:p w:rsidR="00E25519" w:rsidRDefault="00EC28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zuwendungsfähigen Aufwendungen und der Fördersatz können sich aufgrund beihilferechtlicher Bes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immungen und EU-rechtlichen Vorschriften zu Einnahmen vermindern! Die entsprechenden Unterl</w:t>
            </w:r>
            <w:r>
              <w:rPr>
                <w:sz w:val="20"/>
                <w:szCs w:val="20"/>
              </w:rPr>
              <w:t>agen werden ggfs. nachgefordert.</w:t>
            </w:r>
          </w:p>
        </w:tc>
      </w:tr>
    </w:tbl>
    <w:p w:rsidR="00E25519" w:rsidRDefault="00E25519"/>
    <w:p w:rsidR="00E25519" w:rsidRDefault="00E255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 w:rsidR="00E25519"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519" w:rsidRDefault="00EC2832">
            <w:pPr>
              <w:numPr>
                <w:ilvl w:val="1"/>
                <w:numId w:val="1"/>
              </w:numPr>
              <w:ind w:hanging="792"/>
              <w:rPr>
                <w:b/>
              </w:rPr>
            </w:pPr>
            <w:r>
              <w:rPr>
                <w:b/>
              </w:rPr>
              <w:t>Finanzierung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519" w:rsidRDefault="00EC2832">
            <w:pPr>
              <w:jc w:val="center"/>
              <w:rPr>
                <w:b/>
              </w:rPr>
            </w:pPr>
            <w:r>
              <w:rPr>
                <w:b/>
              </w:rPr>
              <w:t xml:space="preserve">Zuwendungsfähig 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E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6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E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7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jc w:val="right"/>
              <w:rPr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jc w:val="right"/>
              <w:rPr>
                <w:szCs w:val="22"/>
              </w:rPr>
            </w:pPr>
          </w:p>
        </w:tc>
      </w:tr>
      <w:tr w:rsidR="00E2551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519" w:rsidRDefault="00E25519"/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9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519" w:rsidRDefault="00E25519">
            <w:pPr>
              <w:rPr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G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0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Z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1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519" w:rsidRDefault="00E25519"/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ÖMG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2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ÖMZ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3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PM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4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PM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5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r>
              <w:t>EFRE-Zuwendung (beantragt)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EFRE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6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EFRE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7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rPr>
                <w:szCs w:val="22"/>
              </w:rPr>
            </w:pPr>
            <w:r>
              <w:t>Landeszuwendung (beantragt)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/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LandG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8"/>
            <w:r>
              <w:rPr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LandZ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9"/>
            <w:r>
              <w:rPr>
                <w:szCs w:val="22"/>
              </w:rPr>
              <w:t xml:space="preserve"> €</w:t>
            </w:r>
          </w:p>
        </w:tc>
      </w:tr>
      <w:tr w:rsidR="00E25519"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519" w:rsidRDefault="00E25519">
            <w:pPr>
              <w:rPr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SuG"/>
                  <w:enabled w:val="0"/>
                  <w:calcOnExit/>
                  <w:textInput>
                    <w:type w:val="calculated"/>
                    <w:default w:val="=EG+ÖMG1+ÖMG2+ÖMG3+PMG+EFREG+LandG"/>
                    <w:format w:val="#.##0,00"/>
                  </w:textInput>
                </w:ffData>
              </w:fldChar>
            </w:r>
            <w:bookmarkStart w:id="40" w:name="SuG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=EG+ÖMG1+ÖMG2+ÖMG3+PMG+EFREG+LandG </w:instrText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instrText>0</w:instrTex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0,00</w:t>
            </w:r>
            <w:r>
              <w:rPr>
                <w:b/>
                <w:szCs w:val="22"/>
              </w:rPr>
              <w:fldChar w:fldCharType="end"/>
            </w:r>
            <w:bookmarkEnd w:id="40"/>
            <w:r>
              <w:rPr>
                <w:b/>
                <w:szCs w:val="22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19" w:rsidRDefault="00EC283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SuZ"/>
                  <w:enabled w:val="0"/>
                  <w:calcOnExit/>
                  <w:textInput>
                    <w:type w:val="calculated"/>
                    <w:default w:val="=EZ+ÖMZ1+ÖMZ2+ÖMZ3+PMZ+EFREZ+LandZ"/>
                    <w:format w:val="#.##0,00"/>
                  </w:textInput>
                </w:ffData>
              </w:fldChar>
            </w:r>
            <w:bookmarkStart w:id="41" w:name="SuZ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=EZ+ÖMZ1+ÖMZ2+ÖMZ3+PMZ+EFREZ+LandZ </w:instrText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instrText>0</w:instrTex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0,00</w:t>
            </w:r>
            <w:r>
              <w:rPr>
                <w:b/>
                <w:szCs w:val="22"/>
              </w:rPr>
              <w:fldChar w:fldCharType="end"/>
            </w:r>
            <w:bookmarkEnd w:id="41"/>
            <w:r>
              <w:rPr>
                <w:b/>
                <w:szCs w:val="22"/>
              </w:rPr>
              <w:t xml:space="preserve"> €</w:t>
            </w:r>
          </w:p>
        </w:tc>
      </w:tr>
    </w:tbl>
    <w:p w:rsidR="00E25519" w:rsidRDefault="00E25519"/>
    <w:p w:rsidR="00E25519" w:rsidRDefault="00EC2832">
      <w:r>
        <w:br w:type="page"/>
      </w:r>
    </w:p>
    <w:p w:rsidR="00E25519" w:rsidRDefault="00EC283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Erklärungen</w:t>
      </w:r>
    </w:p>
    <w:p w:rsidR="00E25519" w:rsidRDefault="00E25519">
      <w:pPr>
        <w:rPr>
          <w:b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5"/>
        <w:gridCol w:w="8641"/>
      </w:tblGrid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Vollständigkeit der Angaben</w:t>
            </w:r>
          </w:p>
        </w:tc>
      </w:tr>
      <w:tr w:rsidR="00E25519">
        <w:trPr>
          <w:trHeight w:val="994"/>
        </w:trPr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Ich/Wir bestätige/n, dass die vorstehenden und in den Anlagen zu diesem Antrag g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machten Angaben richtig und vollständig sind. Mir/uns ist bekannt, dass falsche A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gaben die Rückforderung des bewilligten</w:t>
            </w:r>
            <w:r>
              <w:rPr>
                <w:rFonts w:cs="Arial"/>
                <w:szCs w:val="22"/>
              </w:rPr>
              <w:t xml:space="preserve"> Zuschusses zur Folge haben können. Änd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rungen und Abweichungen vom Antrag sind der L-Bank unverzüglich mitzuteilen.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Beginn des Vorhabens</w:t>
            </w:r>
          </w:p>
        </w:tc>
      </w:tr>
      <w:tr w:rsidR="00E25519">
        <w:trPr>
          <w:trHeight w:val="826"/>
        </w:trPr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Ich/Wir erkläre/n, dass mit dem beantragten Vorhaben noch nicht begonnen wurde und auch nicht vor Bewilligung </w:t>
            </w:r>
            <w:r>
              <w:rPr>
                <w:rFonts w:cs="Arial"/>
                <w:szCs w:val="22"/>
              </w:rPr>
              <w:t>bzw. vor Erteilung einer Unbedenklichkeitsbeschein</w:t>
            </w:r>
            <w:r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gung begonnen wird. Ein Vorhaben ist begonnen, sobald dafür entsprechende Lief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rungs- oder Leistungsverträge abgeschlossen sind. Der Erwerb eines Grundstücks und die Erteilung eines Auftrags zur Planung od</w:t>
            </w:r>
            <w:r>
              <w:rPr>
                <w:rFonts w:cs="Arial"/>
                <w:szCs w:val="22"/>
              </w:rPr>
              <w:t>er zur Bodenuntersuchung gelten nicht als Beginn des Vorhabens, es sei denn, gerade sie sind Zweck der Zuwendung.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Beantragung anderer Fördermittel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Ich/Wir bestätige/n, dass neben den in Ziffer 3.3 angegebenen Mitteln für dieses Vo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 xml:space="preserve">haben keine weitere </w:t>
            </w:r>
            <w:r>
              <w:rPr>
                <w:rFonts w:cs="Arial"/>
                <w:szCs w:val="22"/>
              </w:rPr>
              <w:t>Zuwendung aus einem anderen Europäischen Programm / Fonds oder einem anderen Programm des Landes Baden-Württemberg oder von einer and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ren juristischen Person des öffentlichen Rechts beantragt wurden, werden oder bewi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ligt sind.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Finanzierung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Finanz</w:t>
            </w:r>
            <w:r>
              <w:rPr>
                <w:rFonts w:cs="Arial"/>
                <w:szCs w:val="22"/>
              </w:rPr>
              <w:t>ierung der Gesamtaufwendungen und der Folgekosten ist sichergestellt.</w:t>
            </w:r>
          </w:p>
          <w:p w:rsidR="00E25519" w:rsidRDefault="00E25519">
            <w:pPr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Subventionsrelevanz in Bezug auf § 264 Strafgesetzbuch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Mir/Uns ist bekannt, dass die vorstehenden Angaben und hierzu beigefügte Anlagen für die Bewilligung und Gewährung, Rückforder</w:t>
            </w:r>
            <w:r>
              <w:rPr>
                <w:rFonts w:cs="Arial"/>
                <w:szCs w:val="22"/>
              </w:rPr>
              <w:t>ung, Weitergewährung oder das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stehen der Finanzhilfe subventionserheblich im Sinne von § 264 Strafgesetzbuch sind. Mir ist die Strafbarkeit eines Subventionsbetrugs nach § 264 Strafgesetzbuch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kannt. 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Datenverarbeitung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Ich/Wir willige/n ein, dass </w:t>
            </w:r>
            <w:r>
              <w:rPr>
                <w:rFonts w:cs="Arial"/>
                <w:szCs w:val="22"/>
              </w:rPr>
              <w:t>die in Zusammenhang mit der beantragten Zuwendung st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henden Daten auf Datenträger gespeichert werden und zum Zweck der Wahrne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>mung der finanziellen Interessen der Gemeinschaft und des Landes an Rechnung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prüfungs- und Überwachungsbehörden der EU, des Bundes</w:t>
            </w:r>
            <w:r>
              <w:rPr>
                <w:rFonts w:cs="Arial"/>
                <w:szCs w:val="22"/>
              </w:rPr>
              <w:t xml:space="preserve"> und des Landes sowie zum Zweck der Evaluierung des Programms an die zuständige Einrichtung weiterg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geben werden.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Gesonderte Buchführung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Ich/Wir bestätige/n, dass ich/wir in der Lage bin/sind, gesondert über alle Finanzvo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gänge des Vorhabens Buch zu f</w:t>
            </w:r>
            <w:r>
              <w:rPr>
                <w:rFonts w:cs="Arial"/>
                <w:szCs w:val="22"/>
              </w:rPr>
              <w:t>ühren oder für diese einen eigenen Buchführung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code zu verwenden. 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Aufbewahrung der Belege 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Ich/Wir sind in der Lage, alle Belege zum Vorhaben bis zum 31.12.2028 aufzubewa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>ren.</w:t>
            </w:r>
          </w:p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Sofern die Originalbelege nicht in Papierform aufbewahrt werden, </w:t>
            </w:r>
            <w:r>
              <w:rPr>
                <w:rFonts w:cs="Arial"/>
                <w:szCs w:val="22"/>
              </w:rPr>
              <w:t>bestätige/n ich/wir, dass bei Speicherung der Originalbelege auf allgemein anerkannte Datenträger, das DV-gestützte Buchführungssystem den nationalen Rechtsvorschriften entspricht. Den Nachweis der Zertifizierung über die Zuverlässigkeit des Systems werde/</w:t>
            </w:r>
            <w:r>
              <w:rPr>
                <w:rFonts w:cs="Arial"/>
                <w:szCs w:val="22"/>
              </w:rPr>
              <w:t>n ich/wir sp</w:t>
            </w:r>
            <w:r>
              <w:rPr>
                <w:rFonts w:cs="Arial"/>
                <w:szCs w:val="22"/>
              </w:rPr>
              <w:t>ä</w:t>
            </w:r>
            <w:r>
              <w:rPr>
                <w:rFonts w:cs="Arial"/>
                <w:szCs w:val="22"/>
              </w:rPr>
              <w:t xml:space="preserve">testens mit dem ersten Zwischennachweis vorlegen. 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Bestätigung kein Unternehmen in Schwierigkeiten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versichere / Wir versichern, dass mein / unser Unternehmen kein Unternehmen in Schwierigkeiten im Sinne der Leitlinien der Gemeinschaf</w:t>
            </w:r>
            <w:r>
              <w:rPr>
                <w:rFonts w:cs="Arial"/>
                <w:szCs w:val="22"/>
              </w:rPr>
              <w:t>t für staatliche Beihilfen zur Rettung und Umstrukturierung von Unternehmen in Schwierigkeiten (2014/C 249/01) ist.</w:t>
            </w:r>
          </w:p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</w:tr>
      <w:tr w:rsidR="00E25519">
        <w:tc>
          <w:tcPr>
            <w:tcW w:w="645" w:type="dxa"/>
          </w:tcPr>
          <w:p w:rsidR="00E25519" w:rsidRDefault="00E25519">
            <w:pPr>
              <w:numPr>
                <w:ilvl w:val="1"/>
                <w:numId w:val="1"/>
              </w:numPr>
              <w:ind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Bestätigung Folgeleistung von Rückforderungen</w:t>
            </w:r>
          </w:p>
        </w:tc>
      </w:tr>
      <w:tr w:rsidR="00E25519">
        <w:tc>
          <w:tcPr>
            <w:tcW w:w="645" w:type="dxa"/>
          </w:tcPr>
          <w:p w:rsidR="00E25519" w:rsidRDefault="00E25519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8641" w:type="dxa"/>
          </w:tcPr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versichere / Wir versichern, dass mein / unser Unternehmen, sofern eine Rückfo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derung</w:t>
            </w:r>
            <w:r>
              <w:rPr>
                <w:rFonts w:cs="Arial"/>
                <w:szCs w:val="22"/>
              </w:rPr>
              <w:t xml:space="preserve"> aufgrund einer früheren Kommissionsentscheidung zur Feststellung der Rechtswidrigkeit und Unvereinbarkeit einer Beihilfe mit dem Gemeinsamen Markt a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 xml:space="preserve">geordnet wurde, dieser auch Folge geleistet habe / haben. </w:t>
            </w:r>
          </w:p>
          <w:p w:rsidR="00E25519" w:rsidRDefault="00EC283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:rsidR="00E25519" w:rsidRDefault="00EC2832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456"/>
        <w:gridCol w:w="8185"/>
      </w:tblGrid>
      <w:tr w:rsidR="00E25519">
        <w:trPr>
          <w:trHeight w:val="60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25519">
            <w:pPr>
              <w:numPr>
                <w:ilvl w:val="1"/>
                <w:numId w:val="1"/>
              </w:numPr>
              <w:tabs>
                <w:tab w:val="clear" w:pos="858"/>
                <w:tab w:val="num" w:pos="792"/>
              </w:tabs>
              <w:ind w:left="792"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b/>
              </w:rPr>
              <w:t>Erklärung über das Einverständnis zur Dat</w:t>
            </w:r>
            <w:r>
              <w:rPr>
                <w:b/>
              </w:rPr>
              <w:t xml:space="preserve">enerhebung, -verarbeitung und –veröffentlichung nach den Vorschriften der einschlägigen EU-Verordnungen </w:t>
            </w:r>
          </w:p>
        </w:tc>
      </w:tr>
      <w:tr w:rsidR="00E25519">
        <w:trPr>
          <w:trHeight w:val="985"/>
        </w:trPr>
        <w:tc>
          <w:tcPr>
            <w:tcW w:w="645" w:type="dxa"/>
            <w:vMerge w:val="restart"/>
            <w:tcBorders>
              <w:top w:val="nil"/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Als Antragsteller sowie später als Zuwendungsempfänger stellen Sie der Bewill</w:t>
            </w:r>
            <w:r>
              <w:t>i</w:t>
            </w:r>
            <w:r>
              <w:t xml:space="preserve">gungsstelle Einzelangaben über persönliche oder sachliche Verhältnisse </w:t>
            </w:r>
            <w:r>
              <w:t>Ihrer Person sowie ggf. weiterer Personen (personenbezogene Daten) zur Verfügung.</w:t>
            </w:r>
          </w:p>
          <w:p w:rsidR="00E25519" w:rsidRDefault="00E25519"/>
        </w:tc>
      </w:tr>
      <w:tr w:rsidR="00E25519">
        <w:trPr>
          <w:trHeight w:val="191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Diese Daten sind für die Bearbeitung Ihres Antrags und für die Bewilligung erforde</w:t>
            </w:r>
            <w:r>
              <w:t>r</w:t>
            </w:r>
            <w:r>
              <w:t>lich. Zusätzlich müssen die Daten nach den einschlägigen EU-Vorschriften (Art. 50 Abs. 2</w:t>
            </w:r>
            <w:r>
              <w:t>, 56 Abs. 3 und 57, 72 und 75, 122 und 125 Abs. 8 der Verordnung (EU) Nr. 1303/2013 - ESIF-Verordnung) erhoben, gespeichert, kombiniert, genutzt, übermittelt und berichtet (d.h. verarbeitet) werden.</w:t>
            </w:r>
          </w:p>
          <w:p w:rsidR="00E25519" w:rsidRDefault="00E25519"/>
        </w:tc>
      </w:tr>
      <w:tr w:rsidR="00E25519">
        <w:trPr>
          <w:trHeight w:val="66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Wenn Sie die Zuwendung annehmen, sind darüber hinaus f</w:t>
            </w:r>
            <w:r>
              <w:t>ür Ihr Vorhaben in der "Li</w:t>
            </w:r>
            <w:r>
              <w:t>s</w:t>
            </w:r>
            <w:r>
              <w:t xml:space="preserve">te der Vorhaben" nach Art. 115 Abs. 2 mit Anlage XII Nr. 1 der ESIF-Verordnung folgende Daten auf der EFRE-Internetseite unter </w:t>
            </w:r>
            <w:hyperlink r:id="rId17" w:history="1">
              <w:r>
                <w:rPr>
                  <w:rStyle w:val="Hyperlink"/>
                </w:rPr>
                <w:t>http://www.efre-bw.de</w:t>
              </w:r>
            </w:hyperlink>
            <w:r>
              <w:t xml:space="preserve"> für den Zei</w:t>
            </w:r>
            <w:r>
              <w:t>t</w:t>
            </w:r>
            <w:r>
              <w:t>raum der Förderperiode zu verö</w:t>
            </w:r>
            <w:r>
              <w:t>ffentlichen: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1512"/>
              </w:tabs>
              <w:ind w:left="348" w:hanging="284"/>
            </w:pPr>
            <w:r>
              <w:t>Name des Zuwendungsempfängers (Nennung ausschließlich von juristischen Pe</w:t>
            </w:r>
            <w:r>
              <w:t>r</w:t>
            </w:r>
            <w:r>
              <w:t>sonen und nicht von natürlichen Personen);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792"/>
              </w:tabs>
              <w:ind w:left="348" w:hanging="284"/>
            </w:pPr>
            <w:r>
              <w:t>Bezeichnung des Vorhabens;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792"/>
              </w:tabs>
              <w:ind w:left="348" w:hanging="284"/>
            </w:pPr>
            <w:r>
              <w:t>Zusammenfassung des Vorhabens;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420"/>
              </w:tabs>
              <w:ind w:left="348" w:hanging="284"/>
            </w:pPr>
            <w:r>
              <w:t>Datum des Beginns des Vorhabens;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792"/>
              </w:tabs>
              <w:ind w:left="348" w:hanging="284"/>
            </w:pPr>
            <w:r>
              <w:t xml:space="preserve">Datum des Endes des Vorhabens </w:t>
            </w:r>
            <w:r>
              <w:t>(voraussichtliches Datum des Abschlusses der konkreten Arbeiten oder der vollständigen Durchführung des Vorhabens);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792"/>
              </w:tabs>
              <w:ind w:left="348" w:hanging="284"/>
            </w:pPr>
            <w:r>
              <w:t>Gesamtbetrag der zuwendungsfähigen Ausgaben des Vorhabens;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792"/>
              </w:tabs>
              <w:ind w:left="348" w:hanging="284"/>
            </w:pPr>
            <w:r>
              <w:t>Unions-Kofinanzierungssatz pro Prioritätsachse;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420"/>
              </w:tabs>
              <w:ind w:left="348" w:hanging="284"/>
            </w:pPr>
            <w:r>
              <w:t>Postleitzahl des Vorhabens oder a</w:t>
            </w:r>
            <w:r>
              <w:t>ndere angemessene Standortindikatoren;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-48"/>
              </w:tabs>
              <w:ind w:left="348" w:hanging="284"/>
            </w:pPr>
            <w:r>
              <w:t>Land;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324"/>
              </w:tabs>
              <w:ind w:left="348" w:hanging="284"/>
            </w:pPr>
            <w:r>
              <w:t>Bezeichnung der Interventionskategorie für das Vorhaben gemäß Artikel 96 Absatz 2 Unterabsatz 1 Buchstabe b Ziffer vi;</w:t>
            </w:r>
          </w:p>
          <w:p w:rsidR="00E25519" w:rsidRDefault="00EC2832">
            <w:pPr>
              <w:pStyle w:val="Listenabsatz"/>
              <w:numPr>
                <w:ilvl w:val="1"/>
                <w:numId w:val="37"/>
              </w:numPr>
              <w:tabs>
                <w:tab w:val="clear" w:pos="1440"/>
                <w:tab w:val="num" w:pos="696"/>
              </w:tabs>
              <w:ind w:left="348" w:hanging="284"/>
            </w:pPr>
            <w:r>
              <w:t>Datum der letzten Aktualisierung der Liste der Vorhaben.</w:t>
            </w:r>
          </w:p>
          <w:p w:rsidR="00E25519" w:rsidRDefault="00E25519"/>
        </w:tc>
      </w:tr>
      <w:tr w:rsidR="00E25519">
        <w:trPr>
          <w:trHeight w:val="63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Die Überschriften der Felder für</w:t>
            </w:r>
            <w:r>
              <w:t xml:space="preserve"> die einzelnen Angaben müssen in einer weiteren Amtssprache der Europäischen Union angegeben werden.</w:t>
            </w:r>
          </w:p>
          <w:p w:rsidR="00E25519" w:rsidRDefault="00E25519"/>
        </w:tc>
      </w:tr>
      <w:tr w:rsidR="00E25519">
        <w:trPr>
          <w:trHeight w:val="63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Nach diesen Vorschriften sind Sie zur Auskunft über die Daten in der "Liste der Vorhaben" und die weiteren erforderlichen Daten verpflichtet. Verweigern</w:t>
            </w:r>
            <w:r>
              <w:rPr>
                <w:b/>
              </w:rPr>
              <w:t xml:space="preserve"> Sie diese Auskunft, was Ihr gutes Recht ist, können Sie keine Förderung erhalten, auch wenn Sie ein schutzwürdiges Interesse einzuwenden hätten. Ab Bereitste</w:t>
            </w:r>
            <w:r>
              <w:rPr>
                <w:b/>
              </w:rPr>
              <w:t>l</w:t>
            </w:r>
            <w:r>
              <w:rPr>
                <w:b/>
              </w:rPr>
              <w:t>lung der Daten durch Sie können die Daten verarbeitet werden und mit Recht</w:t>
            </w:r>
            <w:r>
              <w:rPr>
                <w:b/>
              </w:rPr>
              <w:t>s</w:t>
            </w:r>
            <w:r>
              <w:rPr>
                <w:b/>
              </w:rPr>
              <w:t xml:space="preserve">kraft der Bewilligung </w:t>
            </w:r>
            <w:r>
              <w:rPr>
                <w:b/>
              </w:rPr>
              <w:t>können die vorstehend namentlich angeführten Daten ve</w:t>
            </w:r>
            <w:r>
              <w:rPr>
                <w:b/>
              </w:rPr>
              <w:t>r</w:t>
            </w:r>
            <w:r>
              <w:rPr>
                <w:b/>
              </w:rPr>
              <w:t>öffentlicht werden.</w:t>
            </w:r>
          </w:p>
          <w:p w:rsidR="00E25519" w:rsidRDefault="00E25519"/>
        </w:tc>
      </w:tr>
      <w:tr w:rsidR="00E25519">
        <w:trPr>
          <w:trHeight w:val="63"/>
        </w:trPr>
        <w:tc>
          <w:tcPr>
            <w:tcW w:w="645" w:type="dxa"/>
            <w:vMerge/>
            <w:tcBorders>
              <w:left w:val="nil"/>
              <w:bottom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Die beschriebene Datenverarbeitung und -veröffentlichung habe ich zur Kenntnis genommen.</w:t>
            </w:r>
          </w:p>
        </w:tc>
      </w:tr>
    </w:tbl>
    <w:p w:rsidR="00E25519" w:rsidRDefault="00E25519"/>
    <w:p w:rsidR="00E25519" w:rsidRDefault="00EC2832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456"/>
        <w:gridCol w:w="8185"/>
      </w:tblGrid>
      <w:tr w:rsidR="00E25519">
        <w:trPr>
          <w:trHeight w:val="561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25519">
            <w:pPr>
              <w:numPr>
                <w:ilvl w:val="1"/>
                <w:numId w:val="1"/>
              </w:numPr>
              <w:tabs>
                <w:tab w:val="clear" w:pos="858"/>
                <w:tab w:val="num" w:pos="792"/>
              </w:tabs>
              <w:ind w:left="792" w:hanging="792"/>
              <w:rPr>
                <w:rFonts w:cs="Arial"/>
                <w:b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b/>
              </w:rPr>
              <w:t>Erklärung über das Einverständnis zur Datenerhebung, -verarbeitung und –veröffentlichung zusätzlicher Daten</w:t>
            </w:r>
          </w:p>
        </w:tc>
      </w:tr>
      <w:tr w:rsidR="00E25519">
        <w:trPr>
          <w:trHeight w:val="1265"/>
        </w:trPr>
        <w:tc>
          <w:tcPr>
            <w:tcW w:w="645" w:type="dxa"/>
            <w:vMerge w:val="restart"/>
            <w:tcBorders>
              <w:top w:val="nil"/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Darüber hinaus veröffentlicht die EFRE-</w:t>
            </w:r>
            <w:r>
              <w:rPr>
                <w:rFonts w:cs="Arial"/>
              </w:rPr>
              <w:t>Verwaltungsbehörde</w:t>
            </w:r>
            <w:r>
              <w:t xml:space="preserve"> auf der EFRE-Internetseite </w:t>
            </w:r>
            <w:hyperlink r:id="rId18" w:history="1">
              <w:r>
                <w:rPr>
                  <w:rStyle w:val="Hyperlink"/>
                </w:rPr>
                <w:t>www.efre-bw.de</w:t>
              </w:r>
            </w:hyperlink>
            <w:r>
              <w:t xml:space="preserve"> nach 125 Abs. 1 mit Art. 115 Abs. 1 Buchstabe d) mit Anlage XII Nr. 2.1 Buchstabe e) der ESIF-Verordnung eine Datenbank mit Beschre</w:t>
            </w:r>
            <w:r>
              <w:t>i</w:t>
            </w:r>
            <w:r>
              <w:t>bungen aller Projekte. In dieser Datenbank sind über die Liste der Vorhaben hinaus enthalten:</w:t>
            </w:r>
          </w:p>
          <w:p w:rsidR="00E25519" w:rsidRDefault="00EC2832">
            <w:pPr>
              <w:ind w:left="348" w:hanging="348"/>
            </w:pPr>
            <w:r>
              <w:t>-</w:t>
            </w:r>
            <w:r>
              <w:tab/>
              <w:t>Fotos, die der Zuwendungsem</w:t>
            </w:r>
            <w:r>
              <w:t>pfänger gemäß Nr. 6.5 EFRE-NBest-P,-K dem Land mit Rechten zur Verfügung gestellt hat;</w:t>
            </w:r>
          </w:p>
          <w:p w:rsidR="00E25519" w:rsidRDefault="00EC2832">
            <w:pPr>
              <w:tabs>
                <w:tab w:val="left" w:pos="348"/>
              </w:tabs>
            </w:pPr>
            <w:r>
              <w:t>-</w:t>
            </w:r>
            <w:r>
              <w:tab/>
              <w:t>Betrag der Zuwendung, aufgeschlüsselt nach EU- und Landesmitteln.</w:t>
            </w:r>
          </w:p>
          <w:p w:rsidR="00E25519" w:rsidRDefault="00E25519">
            <w:pPr>
              <w:rPr>
                <w:b/>
              </w:rPr>
            </w:pPr>
          </w:p>
        </w:tc>
      </w:tr>
      <w:tr w:rsidR="00E25519">
        <w:trPr>
          <w:trHeight w:val="191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>Mit der Datenbank sollen mögliche andere Zuwendungsempfänger und die breite Ö</w:t>
            </w:r>
            <w:r>
              <w:t>f</w:t>
            </w:r>
            <w:r>
              <w:t xml:space="preserve">fentlichkeit über </w:t>
            </w:r>
            <w:r>
              <w:t>die konkreten Projekte, die EU-Mittel erhalten, unterrichtet werden. Zugleich sollen andere Mitgliedstaaten und Regionen sowie Interessierte die Möglic</w:t>
            </w:r>
            <w:r>
              <w:t>h</w:t>
            </w:r>
            <w:r>
              <w:t>keit erhalten, vergleichbare Projekte aufzusetzen.</w:t>
            </w:r>
          </w:p>
          <w:p w:rsidR="00E25519" w:rsidRDefault="00E25519"/>
        </w:tc>
      </w:tr>
      <w:tr w:rsidR="00E25519">
        <w:trPr>
          <w:trHeight w:val="66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 xml:space="preserve">Stimmen Sie der Veröffentlichung in der Datenbank </w:t>
            </w:r>
            <w:r>
              <w:rPr>
                <w:b/>
              </w:rPr>
              <w:t>nicht zu, kann Ihr Projekt darin nicht aufgeführt werden. Haben Sie der Veröffentlichung zugestimmt, können Sie diese Zustimmung jederzeit gegenüber der Bewilligungsstelle wide</w:t>
            </w:r>
            <w:r>
              <w:rPr>
                <w:b/>
              </w:rPr>
              <w:t>r</w:t>
            </w:r>
            <w:r>
              <w:rPr>
                <w:b/>
              </w:rPr>
              <w:t>rufen. Zustimmung bzw. Ablehnung hat keinen Einfluss auf das Ergebnis der Antra</w:t>
            </w:r>
            <w:r>
              <w:rPr>
                <w:b/>
              </w:rPr>
              <w:t>gsprüfung.</w:t>
            </w:r>
          </w:p>
          <w:p w:rsidR="00E25519" w:rsidRDefault="00E25519"/>
        </w:tc>
      </w:tr>
      <w:tr w:rsidR="00E25519">
        <w:trPr>
          <w:trHeight w:val="273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t xml:space="preserve">Der Veröffentlichung der zusätzlichen vorstehend namentlich genannten Daten </w:t>
            </w:r>
          </w:p>
        </w:tc>
      </w:tr>
      <w:tr w:rsidR="00E25519">
        <w:trPr>
          <w:trHeight w:val="405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stimme ich zu.</w:t>
            </w:r>
          </w:p>
        </w:tc>
      </w:tr>
      <w:tr w:rsidR="00E25519">
        <w:trPr>
          <w:trHeight w:val="425"/>
        </w:trPr>
        <w:tc>
          <w:tcPr>
            <w:tcW w:w="645" w:type="dxa"/>
            <w:vMerge/>
            <w:tcBorders>
              <w:left w:val="nil"/>
              <w:bottom w:val="nil"/>
              <w:right w:val="nil"/>
            </w:tcBorders>
          </w:tcPr>
          <w:p w:rsidR="00E25519" w:rsidRDefault="00E2551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19" w:rsidRDefault="00EC2832">
            <w:r>
              <w:t>stimme ich nicht zu.</w:t>
            </w:r>
          </w:p>
        </w:tc>
      </w:tr>
    </w:tbl>
    <w:p w:rsidR="00E25519" w:rsidRDefault="00E25519"/>
    <w:p w:rsidR="00E25519" w:rsidRDefault="00EC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796"/>
      </w:tblGrid>
      <w:tr w:rsidR="00E25519">
        <w:tc>
          <w:tcPr>
            <w:tcW w:w="9286" w:type="dxa"/>
            <w:gridSpan w:val="2"/>
          </w:tcPr>
          <w:p w:rsidR="00E25519" w:rsidRDefault="00EC2832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Anlagen</w:t>
            </w:r>
          </w:p>
        </w:tc>
      </w:tr>
      <w:tr w:rsidR="00E25519">
        <w:tc>
          <w:tcPr>
            <w:tcW w:w="9286" w:type="dxa"/>
            <w:gridSpan w:val="2"/>
          </w:tcPr>
          <w:p w:rsidR="00E25519" w:rsidRDefault="00EC2832">
            <w:r>
              <w:t xml:space="preserve"> </w:t>
            </w:r>
          </w:p>
        </w:tc>
      </w:tr>
      <w:tr w:rsidR="00E25519">
        <w:tc>
          <w:tcPr>
            <w:tcW w:w="9286" w:type="dxa"/>
            <w:gridSpan w:val="2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allgemein</w:t>
            </w:r>
          </w:p>
        </w:tc>
      </w:tr>
      <w:tr w:rsidR="00E25519">
        <w:tc>
          <w:tcPr>
            <w:tcW w:w="492" w:type="dxa"/>
          </w:tcPr>
          <w:p w:rsidR="00E25519" w:rsidRDefault="00EC283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 xml:space="preserve">REK und Projektbeschreibung des prämierten Leuchtturmprojekts </w:t>
            </w:r>
            <w:r>
              <w:rPr>
                <w:i/>
                <w:color w:val="4F81BD"/>
                <w:sz w:val="18"/>
                <w:szCs w:val="18"/>
              </w:rPr>
              <w:sym w:font="Wingdings" w:char="F0F0"/>
            </w:r>
            <w:r>
              <w:rPr>
                <w:i/>
                <w:color w:val="4F81BD"/>
                <w:sz w:val="18"/>
                <w:szCs w:val="18"/>
              </w:rPr>
              <w:t xml:space="preserve"> nur bei RegioWIN und ausschließlich elektronische Übermittlung 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>Geplante Zielbeiträge beim Antrag auf Förderung</w:t>
            </w:r>
            <w:bookmarkStart w:id="42" w:name="_Ref404869143"/>
            <w:r>
              <w:rPr>
                <w:rStyle w:val="Funotenzeichen"/>
              </w:rPr>
              <w:footnoteReference w:id="2"/>
            </w:r>
            <w:bookmarkEnd w:id="42"/>
            <w: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ausschließlich elektronische Übermittlung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>Arbeits- und Zeitplan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_Ref404869143 \h  \* MERGEFORMAT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>Detaillierte Aufstellung der Aufwendungen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_Ref404869143 \h  \* MERGEFORMAT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>Bestätigung des Finanzamtes zum Vorsteuerabzug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t>Auszug aus dem Handels- bzw. Vereinsregister</w:t>
            </w:r>
          </w:p>
        </w:tc>
      </w:tr>
      <w:tr w:rsidR="00E25519">
        <w:tc>
          <w:tcPr>
            <w:tcW w:w="9286" w:type="dxa"/>
            <w:gridSpan w:val="2"/>
          </w:tcPr>
          <w:p w:rsidR="00E25519" w:rsidRDefault="00E25519"/>
        </w:tc>
      </w:tr>
      <w:tr w:rsidR="00E25519">
        <w:tc>
          <w:tcPr>
            <w:tcW w:w="9288" w:type="dxa"/>
            <w:gridSpan w:val="2"/>
          </w:tcPr>
          <w:p w:rsidR="00E25519" w:rsidRDefault="00EC283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Bauvorhaben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6" w:type="dxa"/>
          </w:tcPr>
          <w:p w:rsidR="00E25519" w:rsidRDefault="00EC2832">
            <w:r>
              <w:rPr>
                <w:rFonts w:cs="Arial"/>
                <w:szCs w:val="22"/>
              </w:rPr>
              <w:t>Vollständige Bauunterlagen (Lage- und Baupläne, Kostenberechnungen und Erläut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rungen, aus denen die Art der Ausführung, die Kostenberechnung der Maßnahme s</w:t>
            </w: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wie der vorgesehenen Finanzi</w:t>
            </w:r>
            <w:r>
              <w:rPr>
                <w:rFonts w:cs="Arial"/>
                <w:szCs w:val="22"/>
              </w:rPr>
              <w:t xml:space="preserve">erung und ein Bauzeitplan, etc.) 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6" w:type="dxa"/>
          </w:tcPr>
          <w:p w:rsidR="00E25519" w:rsidRDefault="00EC2832">
            <w:pPr>
              <w:tabs>
                <w:tab w:val="left" w:pos="6105"/>
              </w:tabs>
            </w:pPr>
            <w:r>
              <w:rPr>
                <w:rFonts w:cs="Arial"/>
                <w:szCs w:val="22"/>
              </w:rPr>
              <w:t xml:space="preserve">Umsetzungsbeschluss des relevanten Gremiums </w:t>
            </w:r>
          </w:p>
        </w:tc>
      </w:tr>
      <w:tr w:rsidR="00E25519">
        <w:tc>
          <w:tcPr>
            <w:tcW w:w="492" w:type="dxa"/>
          </w:tcPr>
          <w:p w:rsidR="00E25519" w:rsidRDefault="00EC283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6" w:type="dxa"/>
          </w:tcPr>
          <w:p w:rsidR="00E25519" w:rsidRDefault="00EC28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Bauvorbescheid oder Baugenehmigung </w:t>
            </w:r>
          </w:p>
        </w:tc>
      </w:tr>
      <w:tr w:rsidR="00E25519">
        <w:tc>
          <w:tcPr>
            <w:tcW w:w="492" w:type="dxa"/>
          </w:tcPr>
          <w:p w:rsidR="00E25519" w:rsidRDefault="00EC283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6" w:type="dxa"/>
          </w:tcPr>
          <w:p w:rsidR="00E25519" w:rsidRDefault="00EC2832">
            <w:pPr>
              <w:tabs>
                <w:tab w:val="left" w:pos="6105"/>
              </w:tabs>
            </w:pPr>
            <w:r>
              <w:t xml:space="preserve">Wertgutachten </w:t>
            </w:r>
            <w:r>
              <w:rPr>
                <w:i/>
                <w:color w:val="4F81BD"/>
                <w:sz w:val="18"/>
                <w:szCs w:val="18"/>
              </w:rPr>
              <w:sym w:font="Wingdings" w:char="F0F0"/>
            </w:r>
            <w:r>
              <w:rPr>
                <w:i/>
                <w:color w:val="4F81BD"/>
                <w:sz w:val="18"/>
                <w:szCs w:val="18"/>
              </w:rPr>
              <w:t xml:space="preserve"> nur bei Grunderwerb</w:t>
            </w:r>
          </w:p>
        </w:tc>
      </w:tr>
      <w:tr w:rsidR="00E25519">
        <w:tc>
          <w:tcPr>
            <w:tcW w:w="9288" w:type="dxa"/>
            <w:gridSpan w:val="2"/>
          </w:tcPr>
          <w:p w:rsidR="00E25519" w:rsidRDefault="00E25519"/>
        </w:tc>
      </w:tr>
      <w:tr w:rsidR="00E25519">
        <w:tc>
          <w:tcPr>
            <w:tcW w:w="9286" w:type="dxa"/>
            <w:gridSpan w:val="2"/>
          </w:tcPr>
          <w:p w:rsidR="00E25519" w:rsidRDefault="00EC2832">
            <w:pPr>
              <w:rPr>
                <w:b/>
              </w:rPr>
            </w:pPr>
            <w:r>
              <w:rPr>
                <w:b/>
              </w:rPr>
              <w:t>Sonstige Anlagen</w:t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rPr>
                <w:rFonts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25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:rsidR="00E25519" w:rsidRDefault="00EC2832">
            <w:r>
              <w:rPr>
                <w:rFonts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25519">
        <w:tc>
          <w:tcPr>
            <w:tcW w:w="492" w:type="dxa"/>
          </w:tcPr>
          <w:p w:rsidR="00E25519" w:rsidRDefault="00EC2832">
            <w:r>
              <w:rPr>
                <w:sz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794" w:type="dxa"/>
          </w:tcPr>
          <w:p w:rsidR="00E25519" w:rsidRDefault="00EC2832">
            <w:r>
              <w:rPr>
                <w:rFonts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E25519" w:rsidRDefault="00E25519">
      <w:pPr>
        <w:rPr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3272"/>
        <w:gridCol w:w="874"/>
        <w:gridCol w:w="4563"/>
        <w:gridCol w:w="235"/>
      </w:tblGrid>
      <w:tr w:rsidR="00E25519">
        <w:tc>
          <w:tcPr>
            <w:tcW w:w="236" w:type="dxa"/>
          </w:tcPr>
          <w:p w:rsidR="00E25519" w:rsidRDefault="00E25519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25519" w:rsidRDefault="00E25519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25519" w:rsidRDefault="00E25519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E25519" w:rsidRDefault="00E25519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25519" w:rsidRDefault="00E25519">
            <w:pPr>
              <w:pStyle w:val="Text"/>
              <w:rPr>
                <w:sz w:val="22"/>
                <w:szCs w:val="22"/>
              </w:rPr>
            </w:pPr>
          </w:p>
        </w:tc>
      </w:tr>
      <w:tr w:rsidR="00E25519">
        <w:tc>
          <w:tcPr>
            <w:tcW w:w="236" w:type="dxa"/>
          </w:tcPr>
          <w:p w:rsidR="00E25519" w:rsidRDefault="00E25519">
            <w:pPr>
              <w:pStyle w:val="Text"/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E25519" w:rsidRDefault="00EC2832"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(Ort und Datum)</w:t>
            </w:r>
          </w:p>
        </w:tc>
        <w:tc>
          <w:tcPr>
            <w:tcW w:w="900" w:type="dxa"/>
          </w:tcPr>
          <w:p w:rsidR="00E25519" w:rsidRDefault="00E25519">
            <w:pPr>
              <w:pStyle w:val="Text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E25519" w:rsidRDefault="00EC2832"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/ Stempel (Antragsteller)</w:t>
            </w:r>
          </w:p>
        </w:tc>
        <w:tc>
          <w:tcPr>
            <w:tcW w:w="236" w:type="dxa"/>
          </w:tcPr>
          <w:p w:rsidR="00E25519" w:rsidRDefault="00E25519">
            <w:pPr>
              <w:pStyle w:val="Text"/>
              <w:jc w:val="center"/>
              <w:rPr>
                <w:sz w:val="22"/>
                <w:szCs w:val="22"/>
              </w:rPr>
            </w:pPr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5519">
        <w:trPr>
          <w:trHeight w:val="451"/>
        </w:trPr>
        <w:tc>
          <w:tcPr>
            <w:tcW w:w="9212" w:type="dxa"/>
            <w:tcBorders>
              <w:bottom w:val="nil"/>
            </w:tcBorders>
          </w:tcPr>
          <w:p w:rsidR="00E25519" w:rsidRDefault="00EC28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Hinweise:</w:t>
            </w:r>
          </w:p>
        </w:tc>
      </w:tr>
      <w:tr w:rsidR="00E25519">
        <w:trPr>
          <w:trHeight w:val="709"/>
        </w:trPr>
        <w:tc>
          <w:tcPr>
            <w:tcW w:w="9212" w:type="dxa"/>
            <w:tcBorders>
              <w:top w:val="nil"/>
            </w:tcBorders>
          </w:tcPr>
          <w:p w:rsidR="00E25519" w:rsidRDefault="00EC2832">
            <w:pPr>
              <w:rPr>
                <w:sz w:val="24"/>
              </w:rPr>
            </w:pPr>
            <w:r>
              <w:rPr>
                <w:i/>
              </w:rPr>
              <w:t>Das Antragsformular (zusätzlich als Word-Datei)  und sämtliche Anlagen sind auch elektr</w:t>
            </w:r>
            <w:r>
              <w:rPr>
                <w:i/>
              </w:rPr>
              <w:t>o</w:t>
            </w:r>
            <w:r>
              <w:rPr>
                <w:i/>
              </w:rPr>
              <w:t xml:space="preserve">nisch an die L-Bank, E-Mail: </w:t>
            </w:r>
            <w:hyperlink r:id="rId19" w:history="1">
              <w:r>
                <w:rPr>
                  <w:rStyle w:val="Hyperlink"/>
                  <w:i/>
                </w:rPr>
                <w:t>efre@l-bank.de</w:t>
              </w:r>
            </w:hyperlink>
            <w:r>
              <w:rPr>
                <w:i/>
              </w:rPr>
              <w:t xml:space="preserve"> zu übermitteln.</w:t>
            </w:r>
          </w:p>
        </w:tc>
      </w:tr>
    </w:tbl>
    <w:p w:rsidR="00E25519" w:rsidRDefault="00E25519">
      <w:pPr>
        <w:rPr>
          <w:b/>
          <w:sz w:val="24"/>
        </w:rPr>
      </w:pPr>
    </w:p>
    <w:p w:rsidR="00E25519" w:rsidRDefault="00E25519">
      <w:pPr>
        <w:rPr>
          <w:b/>
          <w:sz w:val="24"/>
        </w:rPr>
      </w:pPr>
    </w:p>
    <w:sectPr w:rsidR="00E25519">
      <w:footerReference w:type="default" r:id="rId20"/>
      <w:headerReference w:type="first" r:id="rId21"/>
      <w:footerReference w:type="first" r:id="rId22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32" w:rsidRDefault="00EC2832">
      <w:r>
        <w:separator/>
      </w:r>
    </w:p>
  </w:endnote>
  <w:endnote w:type="continuationSeparator" w:id="0">
    <w:p w:rsidR="00EC2832" w:rsidRDefault="00EC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9" w:rsidRDefault="00EC2832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3D7F2B">
      <w:rPr>
        <w:rStyle w:val="Seitenzahl"/>
        <w:noProof/>
        <w:sz w:val="20"/>
        <w:szCs w:val="20"/>
      </w:rPr>
      <w:t>16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3D7F2B">
      <w:rPr>
        <w:rStyle w:val="Seitenzahl"/>
        <w:noProof/>
        <w:sz w:val="20"/>
        <w:szCs w:val="20"/>
      </w:rPr>
      <w:t>16</w:t>
    </w:r>
    <w:r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9" w:rsidRDefault="00EC2832">
    <w:pPr>
      <w:pStyle w:val="Fuzeile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45C9E39" wp14:editId="145C9E3A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0"/>
              <wp:wrapThrough wrapText="bothSides">
                <wp:wrapPolygon edited="0">
                  <wp:start x="0" y="0"/>
                  <wp:lineTo x="0" y="20962"/>
                  <wp:lineTo x="19248" y="20962"/>
                  <wp:lineTo x="19248" y="0"/>
                  <wp:lineTo x="0" y="0"/>
                </wp:wrapPolygon>
              </wp:wrapThrough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519" w:rsidRDefault="00EC283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21.09.2015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.2pt;margin-top:737.1pt;width:15.15pt;height:71.1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" stroked="f">
              <v:textbox style="layout-flow:vertical;mso-layout-flow-alt:bottom-to-top;mso-fit-shape-to-text:t" inset="1mm,1mm,1mm,1mm">
                <w:txbxContent>
                  <w:p w:rsidR="00E25519" w:rsidRDefault="00EC283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21.09.2015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rStyle w:val="Seitenzahl"/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3D7F2B">
      <w:rPr>
        <w:rStyle w:val="Seitenzahl"/>
        <w:noProof/>
        <w:sz w:val="20"/>
        <w:szCs w:val="20"/>
      </w:rPr>
      <w:t>1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3D7F2B">
      <w:rPr>
        <w:rStyle w:val="Seitenzahl"/>
        <w:noProof/>
        <w:sz w:val="20"/>
        <w:szCs w:val="20"/>
      </w:rPr>
      <w:t>16</w:t>
    </w:r>
    <w:r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32" w:rsidRDefault="00EC2832">
      <w:r>
        <w:separator/>
      </w:r>
    </w:p>
  </w:footnote>
  <w:footnote w:type="continuationSeparator" w:id="0">
    <w:p w:rsidR="00EC2832" w:rsidRDefault="00EC2832">
      <w:r>
        <w:continuationSeparator/>
      </w:r>
    </w:p>
  </w:footnote>
  <w:footnote w:id="1">
    <w:p w:rsidR="00E25519" w:rsidRDefault="00EC2832">
      <w:pPr>
        <w:pStyle w:val="Funotentext"/>
      </w:pPr>
      <w:r>
        <w:rPr>
          <w:rStyle w:val="Funotenzeichen"/>
        </w:rPr>
        <w:footnoteRef/>
      </w:r>
      <w:r>
        <w:t xml:space="preserve"> Der Betrieb ist nicht Gegenstand der Förderung. </w:t>
      </w:r>
    </w:p>
  </w:footnote>
  <w:footnote w:id="2">
    <w:p w:rsidR="00E25519" w:rsidRDefault="00EC283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9" w:rsidRDefault="00EC2832">
    <w:pPr>
      <w:pStyle w:val="Kopfzeile"/>
      <w:ind w:right="567"/>
    </w:pPr>
    <w:r>
      <w:rPr>
        <w:noProof/>
      </w:rPr>
      <w:t xml:space="preserve">    </w:t>
    </w:r>
    <w:r>
      <w:rPr>
        <w:noProof/>
      </w:rPr>
      <w:pict w14:anchorId="145C9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05pt;height:64.1pt">
          <v:imagedata r:id="rId1" o:title="viererband_02_MFW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E65A2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8EF3834"/>
    <w:multiLevelType w:val="multilevel"/>
    <w:tmpl w:val="AC20B3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C55892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B00B7D"/>
    <w:multiLevelType w:val="hybridMultilevel"/>
    <w:tmpl w:val="F2541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BDA"/>
    <w:multiLevelType w:val="hybridMultilevel"/>
    <w:tmpl w:val="B2609A42"/>
    <w:lvl w:ilvl="0" w:tplc="E88A84E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D08FE"/>
    <w:multiLevelType w:val="multilevel"/>
    <w:tmpl w:val="96BC592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00752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067448F"/>
    <w:multiLevelType w:val="multilevel"/>
    <w:tmpl w:val="4EE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D777F"/>
    <w:multiLevelType w:val="hybridMultilevel"/>
    <w:tmpl w:val="B36CE9FC"/>
    <w:lvl w:ilvl="0" w:tplc="5832E57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03229"/>
    <w:multiLevelType w:val="hybridMultilevel"/>
    <w:tmpl w:val="B964D9BA"/>
    <w:lvl w:ilvl="0" w:tplc="462C9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62290"/>
    <w:multiLevelType w:val="multilevel"/>
    <w:tmpl w:val="763EC13E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877442"/>
    <w:multiLevelType w:val="multilevel"/>
    <w:tmpl w:val="3D5E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52B18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D696F36"/>
    <w:multiLevelType w:val="hybridMultilevel"/>
    <w:tmpl w:val="559808C4"/>
    <w:lvl w:ilvl="0" w:tplc="5832E57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072F8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0F34970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CA2F51"/>
    <w:multiLevelType w:val="hybridMultilevel"/>
    <w:tmpl w:val="E50E0D3C"/>
    <w:lvl w:ilvl="0" w:tplc="42BC8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C7AAE"/>
    <w:multiLevelType w:val="multilevel"/>
    <w:tmpl w:val="EB247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275587"/>
    <w:multiLevelType w:val="hybridMultilevel"/>
    <w:tmpl w:val="A6E2DB48"/>
    <w:lvl w:ilvl="0" w:tplc="46104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9C390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BFF229E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EF36DBF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0630540"/>
    <w:multiLevelType w:val="hybridMultilevel"/>
    <w:tmpl w:val="1B1205BC"/>
    <w:lvl w:ilvl="0" w:tplc="643A6E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Ravi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2A42A3"/>
    <w:multiLevelType w:val="hybridMultilevel"/>
    <w:tmpl w:val="297CE8EC"/>
    <w:lvl w:ilvl="0" w:tplc="514416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421D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527D6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AA45AE7"/>
    <w:multiLevelType w:val="multilevel"/>
    <w:tmpl w:val="6CDE22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B887BEE"/>
    <w:multiLevelType w:val="hybridMultilevel"/>
    <w:tmpl w:val="4EEE76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B2645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3161D1"/>
    <w:multiLevelType w:val="multilevel"/>
    <w:tmpl w:val="8B0E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17A2EE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3DF7E62"/>
    <w:multiLevelType w:val="hybridMultilevel"/>
    <w:tmpl w:val="763EC13E"/>
    <w:lvl w:ilvl="0" w:tplc="5832E57A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689263D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7F6D92"/>
    <w:multiLevelType w:val="multilevel"/>
    <w:tmpl w:val="E50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19"/>
  </w:num>
  <w:num w:numId="5">
    <w:abstractNumId w:val="30"/>
  </w:num>
  <w:num w:numId="6">
    <w:abstractNumId w:val="1"/>
  </w:num>
  <w:num w:numId="7">
    <w:abstractNumId w:val="2"/>
  </w:num>
  <w:num w:numId="8">
    <w:abstractNumId w:val="25"/>
  </w:num>
  <w:num w:numId="9">
    <w:abstractNumId w:val="23"/>
  </w:num>
  <w:num w:numId="10">
    <w:abstractNumId w:val="0"/>
  </w:num>
  <w:num w:numId="11">
    <w:abstractNumId w:val="27"/>
  </w:num>
  <w:num w:numId="12">
    <w:abstractNumId w:val="8"/>
  </w:num>
  <w:num w:numId="13">
    <w:abstractNumId w:val="17"/>
  </w:num>
  <w:num w:numId="14">
    <w:abstractNumId w:val="33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  <w:num w:numId="19">
    <w:abstractNumId w:val="31"/>
  </w:num>
  <w:num w:numId="20">
    <w:abstractNumId w:val="11"/>
  </w:num>
  <w:num w:numId="21">
    <w:abstractNumId w:val="5"/>
  </w:num>
  <w:num w:numId="22">
    <w:abstractNumId w:val="32"/>
  </w:num>
  <w:num w:numId="23">
    <w:abstractNumId w:val="18"/>
  </w:num>
  <w:num w:numId="24">
    <w:abstractNumId w:val="26"/>
  </w:num>
  <w:num w:numId="25">
    <w:abstractNumId w:val="16"/>
  </w:num>
  <w:num w:numId="26">
    <w:abstractNumId w:val="3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539"/>
          </w:tabs>
          <w:ind w:left="539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7">
    <w:abstractNumId w:val="28"/>
  </w:num>
  <w:num w:numId="28">
    <w:abstractNumId w:val="3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539"/>
          </w:tabs>
          <w:ind w:left="539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9">
    <w:abstractNumId w:val="1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22"/>
  </w:num>
  <w:num w:numId="34">
    <w:abstractNumId w:val="7"/>
  </w:num>
  <w:num w:numId="35">
    <w:abstractNumId w:val="21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oj8e+Vq0ojy7xGjf6Tkq6sXA5M=" w:salt="tHNTGwxsjFUxa6ammCtS4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w:rsids>
    <w:rsidRoot w:val="00E25519"/>
    <w:rsid w:val="003D7F2B"/>
    <w:rsid w:val="00E25519"/>
    <w:rsid w:val="00E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C9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numbering" w:styleId="111111">
    <w:name w:val="Outline List 2"/>
    <w:basedOn w:val="KeineListe"/>
    <w:pPr>
      <w:numPr>
        <w:numId w:val="3"/>
      </w:numPr>
    </w:pPr>
  </w:style>
  <w:style w:type="character" w:customStyle="1" w:styleId="TextZchn">
    <w:name w:val="Text Zchn"/>
    <w:basedOn w:val="Absatz-Standardschriftart"/>
    <w:link w:val="Text"/>
    <w:locked/>
    <w:rPr>
      <w:rFonts w:ascii="Arial" w:hAnsi="Arial"/>
      <w:szCs w:val="24"/>
      <w:lang w:val="de-DE" w:eastAsia="de-DE" w:bidi="ar-S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paragraph" w:customStyle="1" w:styleId="BW1Standard">
    <w:name w:val="BW_1Standard"/>
    <w:basedOn w:val="Standard"/>
    <w:qFormat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abelle5Zchn">
    <w:name w:val="Tabelle5 Zchn"/>
    <w:basedOn w:val="Absatz-Standardschriftart"/>
    <w:link w:val="Tabelle5"/>
    <w:locked/>
    <w:rPr>
      <w:rFonts w:ascii="Arial" w:hAnsi="Arial" w:cs="Arial"/>
      <w:sz w:val="18"/>
      <w:lang w:val="de-DE" w:eastAsia="de-DE" w:bidi="ar-SA"/>
    </w:rPr>
  </w:style>
  <w:style w:type="paragraph" w:customStyle="1" w:styleId="Tabelle5">
    <w:name w:val="Tabelle5"/>
    <w:basedOn w:val="Standard"/>
    <w:link w:val="Tabelle5Zchn"/>
    <w:pPr>
      <w:tabs>
        <w:tab w:val="left" w:pos="1092"/>
        <w:tab w:val="left" w:pos="4962"/>
        <w:tab w:val="left" w:pos="7088"/>
      </w:tabs>
      <w:spacing w:before="120" w:after="120"/>
      <w:jc w:val="both"/>
    </w:pPr>
    <w:rPr>
      <w:rFonts w:cs="Arial"/>
      <w:sz w:val="18"/>
      <w:szCs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Pr>
      <w:rFonts w:ascii="Arial" w:hAnsi="Arial"/>
    </w:rPr>
  </w:style>
  <w:style w:type="character" w:styleId="Endnotenzeichen">
    <w:name w:val="endnote reference"/>
    <w:basedOn w:val="Absatz-Standardschriftart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numbering" w:styleId="111111">
    <w:name w:val="Outline List 2"/>
    <w:basedOn w:val="KeineListe"/>
    <w:pPr>
      <w:numPr>
        <w:numId w:val="3"/>
      </w:numPr>
    </w:pPr>
  </w:style>
  <w:style w:type="character" w:customStyle="1" w:styleId="TextZchn">
    <w:name w:val="Text Zchn"/>
    <w:basedOn w:val="Absatz-Standardschriftart"/>
    <w:link w:val="Text"/>
    <w:locked/>
    <w:rPr>
      <w:rFonts w:ascii="Arial" w:hAnsi="Arial"/>
      <w:szCs w:val="24"/>
      <w:lang w:val="de-DE" w:eastAsia="de-DE" w:bidi="ar-S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paragraph" w:customStyle="1" w:styleId="BW1Standard">
    <w:name w:val="BW_1Standard"/>
    <w:basedOn w:val="Standard"/>
    <w:qFormat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abelle5Zchn">
    <w:name w:val="Tabelle5 Zchn"/>
    <w:basedOn w:val="Absatz-Standardschriftart"/>
    <w:link w:val="Tabelle5"/>
    <w:locked/>
    <w:rPr>
      <w:rFonts w:ascii="Arial" w:hAnsi="Arial" w:cs="Arial"/>
      <w:sz w:val="18"/>
      <w:lang w:val="de-DE" w:eastAsia="de-DE" w:bidi="ar-SA"/>
    </w:rPr>
  </w:style>
  <w:style w:type="paragraph" w:customStyle="1" w:styleId="Tabelle5">
    <w:name w:val="Tabelle5"/>
    <w:basedOn w:val="Standard"/>
    <w:link w:val="Tabelle5Zchn"/>
    <w:pPr>
      <w:tabs>
        <w:tab w:val="left" w:pos="1092"/>
        <w:tab w:val="left" w:pos="4962"/>
        <w:tab w:val="left" w:pos="7088"/>
      </w:tabs>
      <w:spacing w:before="120" w:after="120"/>
      <w:jc w:val="both"/>
    </w:pPr>
    <w:rPr>
      <w:rFonts w:cs="Arial"/>
      <w:sz w:val="18"/>
      <w:szCs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Pr>
      <w:rFonts w:ascii="Arial" w:hAnsi="Arial"/>
    </w:rPr>
  </w:style>
  <w:style w:type="character" w:styleId="Endnotenzeichen">
    <w:name w:val="endnote reference"/>
    <w:basedOn w:val="Absatz-Standardschriftart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fre-bw.de" TargetMode="External"/><Relationship Id="rId18" Type="http://schemas.openxmlformats.org/officeDocument/2006/relationships/hyperlink" Target="http://www.efre-bw.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efre-bw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fre-bw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efre-bw.de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efre@l-bank.d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fre-bw.de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dd35d-c6e0-4489-8974-a92c8b04369d">
      <Value>97</Value>
      <Value>13</Value>
    </TaxCatchAll>
    <Verfahrensschritt1 xmlns="f0a6c3f4-25a7-4ed4-8aeb-4a0769efc5e6">5</Verfahrensschritt1>
    <Standort xmlns="f0a6c3f4-25a7-4ed4-8aeb-4a0769efc5e6">Öffentliches Dokument</Standort>
    <Art_x0020_des_x0020_Formulars xmlns="f0a6c3f4-25a7-4ed4-8aeb-4a0769efc5e6">VwV-spezifisch</Art_x0020_des_x0020_Formulars>
    <Bearbeitungsstand xmlns="f0a6c3f4-25a7-4ed4-8aeb-4a0769efc5e6">Endfassung</Bearbeitungsstand>
    <VwV xmlns="f0a6c3f4-25a7-4ed4-8aeb-4a0769efc5e6">3</VwV>
    <Online_x0020_ab xmlns="f0a6c3f4-25a7-4ed4-8aeb-4a0769efc5e6">2015-10-12T22:00:00+00:00</Online_x0020_ab>
    <Inhalt_x0020_des_x0020_Dokuments xmlns="f0a6c3f4-25a7-4ed4-8aeb-4a0769efc5e6">4</Inhalt_x0020_des_x0020_Dokuments>
    <Verantwortlicher xmlns="ba583da3-5591-4248-ab4a-2115bb7f9dc5">
      <UserInfo>
        <DisplayName>Brotsmann, Rita (L-Bank)</DisplayName>
        <AccountId>322</AccountId>
        <AccountType/>
      </UserInfo>
    </Verantwortlicher>
    <Foerdertatbestand xmlns="f0a6c3f4-25a7-4ed4-8aeb-4a0769efc5e6">1</Foerdertatbestand>
    <_dlc_DocId xmlns="85add35d-c6e0-4489-8974-a92c8b04369d">MLRID-124-275</_dlc_DocId>
    <_dlc_DocIdUrl xmlns="85add35d-c6e0-4489-8974-a92c8b04369d">
      <Url>http://sp.bitbw.bwl.de/MLR/EFRE/EFRE-Formulare/_layouts/DocIdRedir.aspx?ID=MLRID-124-275</Url>
      <Description>MLRID-124-275</Description>
    </_dlc_DocIdUrl>
    <Gültig_x0020_bis xmlns="f0a6c3f4-25a7-4ed4-8aeb-4a0769efc5e6" xsi:nil="true"/>
    <j0321ce628a14bedbca7f692c0db0ac3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797a7e68-1012-466c-aa94-93633dbb52de</TermId>
        </TermInfo>
      </Terms>
    </j0321ce628a14bedbca7f692c0db0ac3>
    <Gültig_x0020_ab xmlns="f0a6c3f4-25a7-4ed4-8aeb-4a0769efc5e6">2015-09-20T22:00:00+00:00</Gültig_x0020_ab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772B4DCED2547B36DCD5B3AD8D66E" ma:contentTypeVersion="25" ma:contentTypeDescription="Ein neues Dokument erstellen." ma:contentTypeScope="" ma:versionID="f741c2a36b72eeb15dabe0b2c560c9a9">
  <xsd:schema xmlns:xsd="http://www.w3.org/2001/XMLSchema" xmlns:xs="http://www.w3.org/2001/XMLSchema" xmlns:p="http://schemas.microsoft.com/office/2006/metadata/properties" xmlns:ns2="f0a6c3f4-25a7-4ed4-8aeb-4a0769efc5e6" xmlns:ns3="ba583da3-5591-4248-ab4a-2115bb7f9dc5" xmlns:ns4="85add35d-c6e0-4489-8974-a92c8b04369d" targetNamespace="http://schemas.microsoft.com/office/2006/metadata/properties" ma:root="true" ma:fieldsID="bc572bb19dd739e1d7bb6e6803c672b1" ns2:_="" ns3:_="" ns4:_="">
    <xsd:import namespace="f0a6c3f4-25a7-4ed4-8aeb-4a0769efc5e6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3:Verantwortlicher"/>
                <xsd:element ref="ns4:_dlc_DocIdUrl" minOccurs="0"/>
                <xsd:element ref="ns4:_dlc_DocIdPersistId" minOccurs="0"/>
                <xsd:element ref="ns4:_dlc_DocId" minOccurs="0"/>
                <xsd:element ref="ns4:SharedWithUsers" minOccurs="0"/>
                <xsd:element ref="ns2:j0321ce628a14bedbca7f692c0db0ac3" minOccurs="0"/>
                <xsd:element ref="ns4:TaxCatchAll" minOccurs="0"/>
                <xsd:element ref="ns2:ibf2b30988204b4cb71bd207196b7d5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89b8ba3e-d75f-4834-96ba-b3ff4cb93f65}" ma:internalName="VwV" ma:readOnly="false" ma:showField="Title">
      <xsd:simpleType>
        <xsd:restriction base="dms:Lookup"/>
      </xsd:simpleType>
    </xsd:element>
    <xsd:element name="Foerdertatbestand" ma:index="6" ma:displayName="Foerdertatbestand" ma:list="{85163718-c2b4-4817-9310-dc5c3d4d3d04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942f70ff-0389-467d-af4b-a769cd2a42e9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99babd41-2196-463a-82e9-41d19e38de8a}" ma:internalName="Inhalt_x0020_des_x0020_Dokuments" ma:readOnly="false" ma:showField="Title">
      <xsd:simpleType>
        <xsd:restriction base="dms:Lookup"/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4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7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D474-37DD-45F7-9C98-E117635335FA}">
  <ds:schemaRefs>
    <ds:schemaRef ds:uri="http://schemas.microsoft.com/office/2006/metadata/properties"/>
    <ds:schemaRef ds:uri="http://schemas.microsoft.com/office/infopath/2007/PartnerControls"/>
    <ds:schemaRef ds:uri="85add35d-c6e0-4489-8974-a92c8b04369d"/>
    <ds:schemaRef ds:uri="f0a6c3f4-25a7-4ed4-8aeb-4a0769efc5e6"/>
    <ds:schemaRef ds:uri="ba583da3-5591-4248-ab4a-2115bb7f9dc5"/>
  </ds:schemaRefs>
</ds:datastoreItem>
</file>

<file path=customXml/itemProps2.xml><?xml version="1.0" encoding="utf-8"?>
<ds:datastoreItem xmlns:ds="http://schemas.openxmlformats.org/officeDocument/2006/customXml" ds:itemID="{AB7E972E-01FE-452C-810A-926AF7B3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89442-986E-45A6-B855-5E1AD280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6c3f4-25a7-4ed4-8aeb-4a0769efc5e6"/>
    <ds:schemaRef ds:uri="ba583da3-5591-4248-ab4a-2115bb7f9dc5"/>
    <ds:schemaRef ds:uri="85add35d-c6e0-4489-8974-a92c8b043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37BA4-52D8-45AD-8241-E568948F5B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BE4BA3-E867-468B-B81C-566B1DE0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A6975513</Template>
  <TotalTime>0</TotalTime>
  <Pages>1</Pages>
  <Words>2860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20843</CharactersWithSpaces>
  <SharedDoc>false</SharedDoc>
  <HLinks>
    <vt:vector size="6" baseType="variant">
      <vt:variant>
        <vt:i4>2949242</vt:i4>
      </vt:variant>
      <vt:variant>
        <vt:i4>295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a805069</dc:creator>
  <cp:lastModifiedBy>Brotsmann, Rita (FH 9)</cp:lastModifiedBy>
  <cp:revision>5</cp:revision>
  <cp:lastPrinted>2015-02-23T08:48:00Z</cp:lastPrinted>
  <dcterms:created xsi:type="dcterms:W3CDTF">2015-09-21T11:52:00Z</dcterms:created>
  <dcterms:modified xsi:type="dcterms:W3CDTF">2015-10-28T08:24:00Z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0x010100125772B4DCED2547B36DCD5B3AD8D66E</vt:lpwstr>
  </property>
  <property fmtid="{D5CDD505-2E9C-101B-9397-08002B2CF9AE}" pid="3" name="_dlc_DocIdItemGuid">
    <vt:lpwstr>2a0e447f-0cc9-4141-a0d1-cb7e09e0dc10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13;#EFRE|1d0bbcf1-cf53-47bd-9f08-30acb2c3f620</vt:lpwstr>
  </property>
  <property fmtid="{D5CDD505-2E9C-101B-9397-08002B2CF9AE}" pid="6" name="WorkflowChangePath">
    <vt:lpwstr>22b9e5ec-220f-4c6c-a590-fd84ff3710ff,4;afd95b55-5f12-44bd-a145-9c72ad322069,8;afd95b55-5f12-44bd-a145-9c72ad322069,17;afd95b55-5f12-44bd-a145-9c72ad322069,19;</vt:lpwstr>
  </property>
  <property fmtid="{D5CDD505-2E9C-101B-9397-08002B2CF9AE}" pid="7" name="Zuständige Stelle">
    <vt:lpwstr>97;#L-Bank|797a7e68-1012-466c-aa94-93633dbb52de</vt:lpwstr>
  </property>
</Properties>
</file>